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A4BA" w14:textId="7B444D21" w:rsidR="008E1BEC" w:rsidRDefault="008B1F91" w:rsidP="00516538">
      <w:pPr>
        <w:pStyle w:val="Smallbodycopy"/>
      </w:pPr>
      <w:r>
        <w:t>January</w:t>
      </w:r>
      <w:r w:rsidR="00072660">
        <w:t xml:space="preserve"> </w:t>
      </w:r>
      <w:r w:rsidR="00A77DD0">
        <w:t>202</w:t>
      </w:r>
      <w:r>
        <w:t>3</w:t>
      </w:r>
    </w:p>
    <w:p w14:paraId="3FE35940" w14:textId="77777777" w:rsidR="00D603B9" w:rsidRPr="00516538" w:rsidRDefault="00D603B9" w:rsidP="00516538">
      <w:pPr>
        <w:pStyle w:val="Smallbodycopy"/>
      </w:pPr>
    </w:p>
    <w:p w14:paraId="0FE3B263" w14:textId="3427FB69" w:rsidR="00A77DD0" w:rsidRPr="00D603B9" w:rsidRDefault="008B1F91" w:rsidP="00D603B9">
      <w:pPr>
        <w:pStyle w:val="Header"/>
      </w:pPr>
      <w:r>
        <w:t>Mine emergency plan summary</w:t>
      </w:r>
    </w:p>
    <w:p w14:paraId="2D3F340B" w14:textId="75488DDA" w:rsidR="00FE3150" w:rsidRDefault="00D75027" w:rsidP="00A77DD0">
      <w:pPr>
        <w:pStyle w:val="Heading1"/>
      </w:pPr>
      <w:sdt>
        <w:sdtPr>
          <w:rPr>
            <w:rStyle w:val="Emphasis"/>
          </w:rPr>
          <w:alias w:val="Title"/>
          <w:tag w:val=""/>
          <w:id w:val="-1833356382"/>
          <w:placeholder>
            <w:docPart w:val="D0AAF8F892E740FB892C45075FAAF7F7"/>
          </w:placeholder>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8B1F91">
            <w:rPr>
              <w:rStyle w:val="Emphasis"/>
            </w:rPr>
            <w:t>WHS (Mines and Petroleum Sites) legislation</w:t>
          </w:r>
        </w:sdtContent>
      </w:sdt>
    </w:p>
    <w:p w14:paraId="6CBC46B0" w14:textId="77777777" w:rsidR="00A77DD0" w:rsidRDefault="00A77DD0" w:rsidP="001023FE">
      <w:pPr>
        <w:pStyle w:val="Heading1"/>
      </w:pPr>
    </w:p>
    <w:p w14:paraId="0DF0ACBA" w14:textId="5CB53021" w:rsidR="00072660" w:rsidRDefault="008B1F91" w:rsidP="00072660">
      <w:pPr>
        <w:pStyle w:val="BodyText"/>
        <w:rPr>
          <w:b/>
          <w:color w:val="FF0000"/>
        </w:rPr>
      </w:pPr>
      <w:r w:rsidRPr="008B1F91">
        <w:rPr>
          <w:b/>
          <w:color w:val="FF0000"/>
        </w:rPr>
        <w:t>FOR EMERGENCY SERVICES USE ONLY. NOT FOR PUBLIC DISTRIBUTION</w:t>
      </w:r>
    </w:p>
    <w:p w14:paraId="2E04506F" w14:textId="19DBEEC7" w:rsidR="008B1F91" w:rsidRDefault="008B1F91" w:rsidP="008B1F91">
      <w:pPr>
        <w:pStyle w:val="BodyText"/>
      </w:pPr>
      <w:r w:rsidRPr="008B1F91">
        <w:t>Mines are required to develop a comprehensive mine emergency plan under the Work Health and Safety (Mines and Petroleum Sites) Regulation 2022. This form can be used to provide a summary of the plan to emergency services. For more information, please see the Mine emergency planning consultation fact sheet and the Emergency planning for mines code of practice.</w:t>
      </w:r>
    </w:p>
    <w:p w14:paraId="256403CA" w14:textId="3E1EBD92" w:rsidR="008B1F91" w:rsidRPr="008B1F91" w:rsidRDefault="008B1F91" w:rsidP="008B1F91">
      <w:pPr>
        <w:pStyle w:val="BodyText"/>
      </w:pPr>
      <w:r>
        <w:t>Site details</w:t>
      </w:r>
    </w:p>
    <w:tbl>
      <w:tblPr>
        <w:tblStyle w:val="ListTable4-Accent2"/>
        <w:tblW w:w="5000" w:type="pct"/>
        <w:tblLook w:val="0620" w:firstRow="1" w:lastRow="0" w:firstColumn="0" w:lastColumn="0" w:noHBand="1" w:noVBand="1"/>
        <w:tblDescription w:val="Contact details"/>
      </w:tblPr>
      <w:tblGrid>
        <w:gridCol w:w="2402"/>
        <w:gridCol w:w="1317"/>
        <w:gridCol w:w="1441"/>
        <w:gridCol w:w="5034"/>
      </w:tblGrid>
      <w:tr w:rsidR="00D603B9" w:rsidRPr="009F4CAD" w14:paraId="72495FC6"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651F0681" w14:textId="2E24F367" w:rsidR="00D603B9" w:rsidRPr="009F4CAD" w:rsidRDefault="008B1F91" w:rsidP="00DE2F13">
            <w:pPr>
              <w:pStyle w:val="Tableheader"/>
              <w:rPr>
                <w:rFonts w:asciiTheme="minorHAnsi" w:hAnsiTheme="minorHAnsi"/>
                <w:b/>
              </w:rPr>
            </w:pPr>
            <w:r>
              <w:rPr>
                <w:rFonts w:asciiTheme="minorHAnsi" w:hAnsiTheme="minorHAnsi"/>
                <w:b/>
              </w:rPr>
              <w:t>Details</w:t>
            </w:r>
          </w:p>
        </w:tc>
      </w:tr>
      <w:tr w:rsidR="00D603B9" w:rsidRPr="009F4CAD" w14:paraId="41A0634D" w14:textId="77777777" w:rsidTr="0010110B">
        <w:tc>
          <w:tcPr>
            <w:tcW w:w="1178" w:type="pct"/>
          </w:tcPr>
          <w:p w14:paraId="03EC11C4" w14:textId="77777777" w:rsidR="00D603B9" w:rsidRPr="009F4CAD" w:rsidRDefault="00D603B9" w:rsidP="00DE2F13">
            <w:pPr>
              <w:pStyle w:val="Tabletext"/>
              <w:rPr>
                <w:rFonts w:asciiTheme="minorHAnsi" w:hAnsiTheme="minorHAnsi"/>
              </w:rPr>
            </w:pPr>
            <w:r>
              <w:rPr>
                <w:rFonts w:asciiTheme="minorHAnsi" w:hAnsiTheme="minorHAnsi"/>
              </w:rPr>
              <w:t>Name of mine or petroleum site</w:t>
            </w:r>
          </w:p>
        </w:tc>
        <w:tc>
          <w:tcPr>
            <w:tcW w:w="3822" w:type="pct"/>
            <w:gridSpan w:val="3"/>
          </w:tcPr>
          <w:p w14:paraId="12722FCC" w14:textId="77D3062B"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007D6AED">
              <w:rPr>
                <w:rFonts w:asciiTheme="minorHAnsi" w:hAnsiTheme="minorHAnsi"/>
              </w:rPr>
              <w:t>insert full street address for the mine - no PO boxes</w:t>
            </w:r>
            <w:r w:rsidRPr="009F4CAD">
              <w:rPr>
                <w:rFonts w:asciiTheme="minorHAnsi" w:hAnsiTheme="minorHAnsi"/>
              </w:rPr>
              <w:fldChar w:fldCharType="end"/>
            </w:r>
          </w:p>
        </w:tc>
      </w:tr>
      <w:tr w:rsidR="00D603B9" w:rsidRPr="009F4CAD" w14:paraId="46C6F386" w14:textId="77777777" w:rsidTr="0010110B">
        <w:tc>
          <w:tcPr>
            <w:tcW w:w="1178" w:type="pct"/>
          </w:tcPr>
          <w:p w14:paraId="410E51AC" w14:textId="5DFE3C06" w:rsidR="00D603B9" w:rsidRPr="009F4CAD" w:rsidRDefault="00D603B9" w:rsidP="00DE2F13">
            <w:pPr>
              <w:pStyle w:val="Tabletext"/>
              <w:rPr>
                <w:rFonts w:asciiTheme="minorHAnsi" w:hAnsiTheme="minorHAnsi"/>
              </w:rPr>
            </w:pPr>
            <w:r>
              <w:rPr>
                <w:rFonts w:asciiTheme="minorHAnsi" w:hAnsiTheme="minorHAnsi"/>
              </w:rPr>
              <w:t>Site address</w:t>
            </w:r>
            <w:r w:rsidR="008B1F91">
              <w:rPr>
                <w:rFonts w:asciiTheme="minorHAnsi" w:hAnsiTheme="minorHAnsi"/>
              </w:rPr>
              <w:t xml:space="preserve"> (attach a map if needed</w:t>
            </w:r>
          </w:p>
        </w:tc>
        <w:tc>
          <w:tcPr>
            <w:tcW w:w="3822" w:type="pct"/>
            <w:gridSpan w:val="3"/>
          </w:tcPr>
          <w:p w14:paraId="5D5FFF03" w14:textId="66B6E9C0"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007D6AED">
              <w:rPr>
                <w:rFonts w:asciiTheme="minorHAnsi" w:hAnsiTheme="minorHAnsi"/>
              </w:rPr>
              <w:t>insert nearest cross street, include distance</w:t>
            </w:r>
            <w:r w:rsidRPr="009F4CAD">
              <w:rPr>
                <w:rFonts w:asciiTheme="minorHAnsi" w:hAnsiTheme="minorHAnsi"/>
              </w:rPr>
              <w:fldChar w:fldCharType="end"/>
            </w:r>
          </w:p>
        </w:tc>
      </w:tr>
      <w:tr w:rsidR="00BA407B" w:rsidRPr="009F4CAD" w14:paraId="58C213D9" w14:textId="77777777" w:rsidTr="0010110B">
        <w:tc>
          <w:tcPr>
            <w:tcW w:w="1178" w:type="pct"/>
          </w:tcPr>
          <w:p w14:paraId="52C25332" w14:textId="20FC0D5C" w:rsidR="00BA407B" w:rsidRDefault="00BA407B" w:rsidP="00BA407B">
            <w:pPr>
              <w:pStyle w:val="Tabletext"/>
              <w:rPr>
                <w:rFonts w:asciiTheme="minorHAnsi" w:hAnsiTheme="minorHAnsi"/>
              </w:rPr>
            </w:pPr>
            <w:r>
              <w:rPr>
                <w:rFonts w:asciiTheme="minorHAnsi" w:hAnsiTheme="minorHAnsi"/>
              </w:rPr>
              <w:t>Nearest cross street</w:t>
            </w:r>
          </w:p>
        </w:tc>
        <w:tc>
          <w:tcPr>
            <w:tcW w:w="3822" w:type="pct"/>
            <w:gridSpan w:val="3"/>
          </w:tcPr>
          <w:p w14:paraId="03FE95B6" w14:textId="1C9B6213" w:rsidR="00BA407B" w:rsidRPr="009F4CAD" w:rsidRDefault="00BA407B" w:rsidP="00BA407B">
            <w:pPr>
              <w:pStyle w:val="Tabletext"/>
              <w:rPr>
                <w:rFonts w:asciiTheme="minorHAnsi" w:hAnsiTheme="minorHAnsi"/>
              </w:rPr>
            </w:pPr>
            <w:r w:rsidRPr="007B1FD4">
              <w:rPr>
                <w:rFonts w:asciiTheme="minorHAnsi" w:hAnsiTheme="minorHAnsi"/>
              </w:rPr>
              <w:fldChar w:fldCharType="begin">
                <w:ffData>
                  <w:name w:val="Text233"/>
                  <w:enabled/>
                  <w:calcOnExit w:val="0"/>
                  <w:textInput/>
                </w:ffData>
              </w:fldChar>
            </w:r>
            <w:r w:rsidRPr="007B1FD4">
              <w:rPr>
                <w:rFonts w:asciiTheme="minorHAnsi" w:hAnsiTheme="minorHAnsi"/>
              </w:rPr>
              <w:instrText xml:space="preserve"> FORMTEXT </w:instrText>
            </w:r>
            <w:r w:rsidRPr="007B1FD4">
              <w:rPr>
                <w:rFonts w:asciiTheme="minorHAnsi" w:hAnsiTheme="minorHAnsi"/>
              </w:rPr>
            </w:r>
            <w:r w:rsidRPr="007B1FD4">
              <w:rPr>
                <w:rFonts w:asciiTheme="minorHAnsi" w:hAnsiTheme="minorHAnsi"/>
              </w:rPr>
              <w:fldChar w:fldCharType="separate"/>
            </w:r>
            <w:r w:rsidR="007D6AED">
              <w:rPr>
                <w:rFonts w:asciiTheme="minorHAnsi" w:hAnsiTheme="minorHAnsi"/>
              </w:rPr>
              <w:t>insert GPS location for main entrance</w:t>
            </w:r>
            <w:r w:rsidRPr="007B1FD4">
              <w:rPr>
                <w:rFonts w:asciiTheme="minorHAnsi" w:hAnsiTheme="minorHAnsi"/>
              </w:rPr>
              <w:fldChar w:fldCharType="end"/>
            </w:r>
          </w:p>
        </w:tc>
      </w:tr>
      <w:tr w:rsidR="00BA407B" w:rsidRPr="009F4CAD" w14:paraId="4BF2AE25" w14:textId="77777777" w:rsidTr="0010110B">
        <w:tc>
          <w:tcPr>
            <w:tcW w:w="1178" w:type="pct"/>
          </w:tcPr>
          <w:p w14:paraId="19324E53" w14:textId="72880011" w:rsidR="00BA407B" w:rsidRDefault="00BA407B" w:rsidP="00BA407B">
            <w:pPr>
              <w:pStyle w:val="Tabletext"/>
              <w:rPr>
                <w:rFonts w:asciiTheme="minorHAnsi" w:hAnsiTheme="minorHAnsi"/>
              </w:rPr>
            </w:pPr>
            <w:r>
              <w:rPr>
                <w:rFonts w:asciiTheme="minorHAnsi" w:hAnsiTheme="minorHAnsi"/>
              </w:rPr>
              <w:t>GPS location</w:t>
            </w:r>
          </w:p>
        </w:tc>
        <w:tc>
          <w:tcPr>
            <w:tcW w:w="3822" w:type="pct"/>
            <w:gridSpan w:val="3"/>
          </w:tcPr>
          <w:p w14:paraId="39F37595" w14:textId="540E949B" w:rsidR="00BA407B" w:rsidRPr="009F4CAD" w:rsidRDefault="00BA407B" w:rsidP="00BA407B">
            <w:pPr>
              <w:pStyle w:val="Tabletext"/>
              <w:rPr>
                <w:rFonts w:asciiTheme="minorHAnsi" w:hAnsiTheme="minorHAnsi"/>
              </w:rPr>
            </w:pPr>
            <w:r w:rsidRPr="007B1FD4">
              <w:rPr>
                <w:rFonts w:asciiTheme="minorHAnsi" w:hAnsiTheme="minorHAnsi"/>
              </w:rPr>
              <w:fldChar w:fldCharType="begin">
                <w:ffData>
                  <w:name w:val="Text233"/>
                  <w:enabled/>
                  <w:calcOnExit w:val="0"/>
                  <w:textInput/>
                </w:ffData>
              </w:fldChar>
            </w:r>
            <w:r w:rsidRPr="007B1FD4">
              <w:rPr>
                <w:rFonts w:asciiTheme="minorHAnsi" w:hAnsiTheme="minorHAnsi"/>
              </w:rPr>
              <w:instrText xml:space="preserve"> FORMTEXT </w:instrText>
            </w:r>
            <w:r w:rsidRPr="007B1FD4">
              <w:rPr>
                <w:rFonts w:asciiTheme="minorHAnsi" w:hAnsiTheme="minorHAnsi"/>
              </w:rPr>
            </w:r>
            <w:r w:rsidRPr="007B1FD4">
              <w:rPr>
                <w:rFonts w:asciiTheme="minorHAnsi" w:hAnsiTheme="minorHAnsi"/>
              </w:rPr>
              <w:fldChar w:fldCharType="separate"/>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fldChar w:fldCharType="end"/>
            </w:r>
          </w:p>
        </w:tc>
      </w:tr>
      <w:tr w:rsidR="00BA407B" w:rsidRPr="009F4CAD" w14:paraId="2DB130A1" w14:textId="77777777" w:rsidTr="0010110B">
        <w:tc>
          <w:tcPr>
            <w:tcW w:w="1178" w:type="pct"/>
          </w:tcPr>
          <w:p w14:paraId="1CBCF437" w14:textId="439C7054" w:rsidR="00BA407B" w:rsidRDefault="00BA407B" w:rsidP="00BA407B">
            <w:pPr>
              <w:pStyle w:val="Tabletext"/>
              <w:rPr>
                <w:rFonts w:asciiTheme="minorHAnsi" w:hAnsiTheme="minorHAnsi"/>
              </w:rPr>
            </w:pPr>
            <w:r>
              <w:rPr>
                <w:rFonts w:asciiTheme="minorHAnsi" w:hAnsiTheme="minorHAnsi"/>
              </w:rPr>
              <w:t>Type of mining operation</w:t>
            </w:r>
          </w:p>
        </w:tc>
        <w:tc>
          <w:tcPr>
            <w:tcW w:w="3822" w:type="pct"/>
            <w:gridSpan w:val="3"/>
          </w:tcPr>
          <w:p w14:paraId="17F1AE1C" w14:textId="288FF5B3" w:rsidR="00BA407B" w:rsidRPr="009F4CAD" w:rsidRDefault="00BA407B" w:rsidP="00BA407B">
            <w:pPr>
              <w:pStyle w:val="Tabletext"/>
              <w:rPr>
                <w:rFonts w:asciiTheme="minorHAnsi" w:hAnsiTheme="minorHAnsi"/>
              </w:rPr>
            </w:pPr>
            <w:r w:rsidRPr="007B1FD4">
              <w:rPr>
                <w:rFonts w:asciiTheme="minorHAnsi" w:hAnsiTheme="minorHAnsi"/>
              </w:rPr>
              <w:fldChar w:fldCharType="begin">
                <w:ffData>
                  <w:name w:val="Text233"/>
                  <w:enabled/>
                  <w:calcOnExit w:val="0"/>
                  <w:textInput/>
                </w:ffData>
              </w:fldChar>
            </w:r>
            <w:r w:rsidRPr="007B1FD4">
              <w:rPr>
                <w:rFonts w:asciiTheme="minorHAnsi" w:hAnsiTheme="minorHAnsi"/>
              </w:rPr>
              <w:instrText xml:space="preserve"> FORMTEXT </w:instrText>
            </w:r>
            <w:r w:rsidRPr="007B1FD4">
              <w:rPr>
                <w:rFonts w:asciiTheme="minorHAnsi" w:hAnsiTheme="minorHAnsi"/>
              </w:rPr>
            </w:r>
            <w:r w:rsidRPr="007B1FD4">
              <w:rPr>
                <w:rFonts w:asciiTheme="minorHAnsi" w:hAnsiTheme="minorHAnsi"/>
              </w:rPr>
              <w:fldChar w:fldCharType="separate"/>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fldChar w:fldCharType="end"/>
            </w:r>
          </w:p>
        </w:tc>
      </w:tr>
      <w:tr w:rsidR="00BA407B" w:rsidRPr="009F4CAD" w14:paraId="5D084F92" w14:textId="77777777" w:rsidTr="0010110B">
        <w:tc>
          <w:tcPr>
            <w:tcW w:w="1178" w:type="pct"/>
          </w:tcPr>
          <w:p w14:paraId="45862E9E" w14:textId="705A9988" w:rsidR="00BA407B" w:rsidRDefault="00BA407B" w:rsidP="00BA407B">
            <w:pPr>
              <w:pStyle w:val="Tabletext"/>
              <w:rPr>
                <w:rFonts w:asciiTheme="minorHAnsi" w:hAnsiTheme="minorHAnsi"/>
              </w:rPr>
            </w:pPr>
            <w:r>
              <w:rPr>
                <w:rFonts w:asciiTheme="minorHAnsi" w:hAnsiTheme="minorHAnsi"/>
              </w:rPr>
              <w:t>Description of mine and key infrastructure</w:t>
            </w:r>
          </w:p>
        </w:tc>
        <w:tc>
          <w:tcPr>
            <w:tcW w:w="3822" w:type="pct"/>
            <w:gridSpan w:val="3"/>
          </w:tcPr>
          <w:p w14:paraId="5F86018A" w14:textId="24A58877" w:rsidR="007D6AED" w:rsidRPr="007D6AED" w:rsidRDefault="007D6AED" w:rsidP="007D6AED">
            <w:pPr>
              <w:pStyle w:val="Tabletext"/>
              <w:rPr>
                <w:rFonts w:asciiTheme="minorHAnsi" w:hAnsiTheme="minorHAnsi"/>
                <w:color w:val="808080" w:themeColor="background1" w:themeShade="80"/>
              </w:rPr>
            </w:pPr>
            <w:r w:rsidRPr="007D6AED">
              <w:rPr>
                <w:rFonts w:asciiTheme="minorHAnsi" w:hAnsiTheme="minorHAnsi"/>
                <w:color w:val="808080" w:themeColor="background1" w:themeShade="80"/>
              </w:rPr>
              <w:t>Brief description of the mine including size of mine (surface and underground), depth of mine, entry/exit points, methods of access, location of vent shafts, overview of site activities (i.e. longwall mining/ore processing/coal handling &amp; preparation/train load</w:t>
            </w:r>
            <w:r>
              <w:rPr>
                <w:rFonts w:asciiTheme="minorHAnsi" w:hAnsiTheme="minorHAnsi"/>
                <w:color w:val="808080" w:themeColor="background1" w:themeShade="80"/>
              </w:rPr>
              <w:t xml:space="preserve"> </w:t>
            </w:r>
            <w:r w:rsidRPr="007D6AED">
              <w:rPr>
                <w:rFonts w:asciiTheme="minorHAnsi" w:hAnsiTheme="minorHAnsi"/>
                <w:color w:val="808080" w:themeColor="background1" w:themeShade="80"/>
              </w:rPr>
              <w:t>out/exploration)</w:t>
            </w:r>
          </w:p>
          <w:p w14:paraId="27075649" w14:textId="77777777" w:rsidR="007D6AED" w:rsidRDefault="007D6AED" w:rsidP="00BA407B">
            <w:pPr>
              <w:pStyle w:val="Tabletext"/>
              <w:rPr>
                <w:rFonts w:asciiTheme="minorHAnsi" w:hAnsiTheme="minorHAnsi"/>
              </w:rPr>
            </w:pPr>
          </w:p>
          <w:p w14:paraId="47B74614" w14:textId="034C73E9" w:rsidR="00BA407B" w:rsidRPr="009F4CAD" w:rsidRDefault="00BA407B" w:rsidP="00BA407B">
            <w:pPr>
              <w:pStyle w:val="Tabletext"/>
              <w:rPr>
                <w:rFonts w:asciiTheme="minorHAnsi" w:hAnsiTheme="minorHAnsi"/>
              </w:rPr>
            </w:pPr>
            <w:r w:rsidRPr="007B1FD4">
              <w:rPr>
                <w:rFonts w:asciiTheme="minorHAnsi" w:hAnsiTheme="minorHAnsi"/>
              </w:rPr>
              <w:fldChar w:fldCharType="begin">
                <w:ffData>
                  <w:name w:val="Text233"/>
                  <w:enabled/>
                  <w:calcOnExit w:val="0"/>
                  <w:textInput/>
                </w:ffData>
              </w:fldChar>
            </w:r>
            <w:r w:rsidRPr="007B1FD4">
              <w:rPr>
                <w:rFonts w:asciiTheme="minorHAnsi" w:hAnsiTheme="minorHAnsi"/>
              </w:rPr>
              <w:instrText xml:space="preserve"> FORMTEXT </w:instrText>
            </w:r>
            <w:r w:rsidRPr="007B1FD4">
              <w:rPr>
                <w:rFonts w:asciiTheme="minorHAnsi" w:hAnsiTheme="minorHAnsi"/>
              </w:rPr>
            </w:r>
            <w:r w:rsidRPr="007B1FD4">
              <w:rPr>
                <w:rFonts w:asciiTheme="minorHAnsi" w:hAnsiTheme="minorHAnsi"/>
              </w:rPr>
              <w:fldChar w:fldCharType="separate"/>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fldChar w:fldCharType="end"/>
            </w:r>
          </w:p>
        </w:tc>
      </w:tr>
      <w:tr w:rsidR="00BA407B" w:rsidRPr="009F4CAD" w14:paraId="36BB256E" w14:textId="77777777" w:rsidTr="0010110B">
        <w:tc>
          <w:tcPr>
            <w:tcW w:w="1178" w:type="pct"/>
          </w:tcPr>
          <w:p w14:paraId="72D41E0A" w14:textId="410877C2" w:rsidR="00BA407B" w:rsidRDefault="00BA407B" w:rsidP="00BA407B">
            <w:pPr>
              <w:pStyle w:val="Tabletext"/>
              <w:rPr>
                <w:rFonts w:asciiTheme="minorHAnsi" w:hAnsiTheme="minorHAnsi"/>
              </w:rPr>
            </w:pPr>
            <w:r>
              <w:rPr>
                <w:rFonts w:asciiTheme="minorHAnsi" w:hAnsiTheme="minorHAnsi"/>
              </w:rPr>
              <w:t>Emergency services access</w:t>
            </w:r>
          </w:p>
        </w:tc>
        <w:tc>
          <w:tcPr>
            <w:tcW w:w="3822" w:type="pct"/>
            <w:gridSpan w:val="3"/>
          </w:tcPr>
          <w:p w14:paraId="66FBC22B" w14:textId="260728F3" w:rsidR="007D6AED" w:rsidRPr="007D6AED" w:rsidRDefault="007D6AED" w:rsidP="00BA407B">
            <w:pPr>
              <w:pStyle w:val="Tabletext"/>
              <w:rPr>
                <w:rFonts w:asciiTheme="minorHAnsi" w:hAnsiTheme="minorHAnsi"/>
                <w:color w:val="808080" w:themeColor="background1" w:themeShade="80"/>
              </w:rPr>
            </w:pPr>
            <w:r w:rsidRPr="007D6AED">
              <w:rPr>
                <w:rFonts w:asciiTheme="minorHAnsi" w:hAnsiTheme="minorHAnsi"/>
                <w:color w:val="808080" w:themeColor="background1" w:themeShade="80"/>
              </w:rPr>
              <w:t>Outline access arrangements for emergency services, include any meeting instructions</w:t>
            </w:r>
          </w:p>
          <w:p w14:paraId="4E914970" w14:textId="70CC418D" w:rsidR="00BA407B" w:rsidRPr="009F4CAD" w:rsidRDefault="00BA407B" w:rsidP="00BA407B">
            <w:pPr>
              <w:pStyle w:val="Tabletext"/>
              <w:rPr>
                <w:rFonts w:asciiTheme="minorHAnsi" w:hAnsiTheme="minorHAnsi"/>
              </w:rPr>
            </w:pPr>
            <w:r w:rsidRPr="007B1FD4">
              <w:rPr>
                <w:rFonts w:asciiTheme="minorHAnsi" w:hAnsiTheme="minorHAnsi"/>
              </w:rPr>
              <w:fldChar w:fldCharType="begin">
                <w:ffData>
                  <w:name w:val="Text233"/>
                  <w:enabled/>
                  <w:calcOnExit w:val="0"/>
                  <w:textInput/>
                </w:ffData>
              </w:fldChar>
            </w:r>
            <w:r w:rsidRPr="007B1FD4">
              <w:rPr>
                <w:rFonts w:asciiTheme="minorHAnsi" w:hAnsiTheme="minorHAnsi"/>
              </w:rPr>
              <w:instrText xml:space="preserve"> FORMTEXT </w:instrText>
            </w:r>
            <w:r w:rsidRPr="007B1FD4">
              <w:rPr>
                <w:rFonts w:asciiTheme="minorHAnsi" w:hAnsiTheme="minorHAnsi"/>
              </w:rPr>
            </w:r>
            <w:r w:rsidRPr="007B1FD4">
              <w:rPr>
                <w:rFonts w:asciiTheme="minorHAnsi" w:hAnsiTheme="minorHAnsi"/>
              </w:rPr>
              <w:fldChar w:fldCharType="separate"/>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fldChar w:fldCharType="end"/>
            </w:r>
          </w:p>
        </w:tc>
      </w:tr>
      <w:tr w:rsidR="00BA407B" w:rsidRPr="009F4CAD" w14:paraId="33395F9B" w14:textId="77777777" w:rsidTr="0010110B">
        <w:tc>
          <w:tcPr>
            <w:tcW w:w="1178" w:type="pct"/>
          </w:tcPr>
          <w:p w14:paraId="2AA2B390" w14:textId="568911A5" w:rsidR="00BA407B" w:rsidRDefault="00BA407B" w:rsidP="00BA407B">
            <w:pPr>
              <w:pStyle w:val="Tabletext"/>
              <w:rPr>
                <w:rFonts w:asciiTheme="minorHAnsi" w:hAnsiTheme="minorHAnsi"/>
              </w:rPr>
            </w:pPr>
            <w:r>
              <w:rPr>
                <w:rFonts w:asciiTheme="minorHAnsi" w:hAnsiTheme="minorHAnsi"/>
              </w:rPr>
              <w:t>Location/description of site evacuation areas</w:t>
            </w:r>
          </w:p>
        </w:tc>
        <w:tc>
          <w:tcPr>
            <w:tcW w:w="3822" w:type="pct"/>
            <w:gridSpan w:val="3"/>
          </w:tcPr>
          <w:p w14:paraId="428F8D9F" w14:textId="224A80DA" w:rsidR="007D6AED" w:rsidRPr="007D6AED" w:rsidRDefault="007D6AED" w:rsidP="00BA407B">
            <w:pPr>
              <w:pStyle w:val="Tabletext"/>
              <w:rPr>
                <w:rFonts w:asciiTheme="minorHAnsi" w:hAnsiTheme="minorHAnsi"/>
                <w:color w:val="808080" w:themeColor="background1" w:themeShade="80"/>
              </w:rPr>
            </w:pPr>
            <w:r w:rsidRPr="007D6AED">
              <w:rPr>
                <w:rFonts w:asciiTheme="minorHAnsi" w:hAnsiTheme="minorHAnsi"/>
                <w:color w:val="808080" w:themeColor="background1" w:themeShade="80"/>
              </w:rPr>
              <w:t>Identify and describer all site evacuation areas</w:t>
            </w:r>
          </w:p>
          <w:p w14:paraId="3ECF5695" w14:textId="7BBAA66D" w:rsidR="00BA407B" w:rsidRPr="009F4CAD" w:rsidRDefault="00BA407B" w:rsidP="00BA407B">
            <w:pPr>
              <w:pStyle w:val="Tabletext"/>
              <w:rPr>
                <w:rFonts w:asciiTheme="minorHAnsi" w:hAnsiTheme="minorHAnsi"/>
              </w:rPr>
            </w:pPr>
            <w:r w:rsidRPr="007B1FD4">
              <w:rPr>
                <w:rFonts w:asciiTheme="minorHAnsi" w:hAnsiTheme="minorHAnsi"/>
              </w:rPr>
              <w:fldChar w:fldCharType="begin">
                <w:ffData>
                  <w:name w:val="Text233"/>
                  <w:enabled/>
                  <w:calcOnExit w:val="0"/>
                  <w:textInput/>
                </w:ffData>
              </w:fldChar>
            </w:r>
            <w:r w:rsidRPr="007B1FD4">
              <w:rPr>
                <w:rFonts w:asciiTheme="minorHAnsi" w:hAnsiTheme="minorHAnsi"/>
              </w:rPr>
              <w:instrText xml:space="preserve"> FORMTEXT </w:instrText>
            </w:r>
            <w:r w:rsidRPr="007B1FD4">
              <w:rPr>
                <w:rFonts w:asciiTheme="minorHAnsi" w:hAnsiTheme="minorHAnsi"/>
              </w:rPr>
            </w:r>
            <w:r w:rsidRPr="007B1FD4">
              <w:rPr>
                <w:rFonts w:asciiTheme="minorHAnsi" w:hAnsiTheme="minorHAnsi"/>
              </w:rPr>
              <w:fldChar w:fldCharType="separate"/>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fldChar w:fldCharType="end"/>
            </w:r>
          </w:p>
        </w:tc>
      </w:tr>
      <w:tr w:rsidR="00BA407B" w:rsidRPr="009F4CAD" w14:paraId="743D1E41" w14:textId="77777777" w:rsidTr="0010110B">
        <w:tc>
          <w:tcPr>
            <w:tcW w:w="1178" w:type="pct"/>
          </w:tcPr>
          <w:p w14:paraId="089F34CA" w14:textId="38A92356" w:rsidR="00BA407B" w:rsidRDefault="00BA407B" w:rsidP="00BA407B">
            <w:pPr>
              <w:pStyle w:val="Tabletext"/>
              <w:rPr>
                <w:rFonts w:asciiTheme="minorHAnsi" w:hAnsiTheme="minorHAnsi"/>
              </w:rPr>
            </w:pPr>
            <w:r>
              <w:rPr>
                <w:rFonts w:asciiTheme="minorHAnsi" w:hAnsiTheme="minorHAnsi"/>
              </w:rPr>
              <w:t>Location/description of alternate access points</w:t>
            </w:r>
          </w:p>
        </w:tc>
        <w:tc>
          <w:tcPr>
            <w:tcW w:w="3822" w:type="pct"/>
            <w:gridSpan w:val="3"/>
          </w:tcPr>
          <w:p w14:paraId="37DEC56B" w14:textId="5B4369E9" w:rsidR="007D6AED" w:rsidRPr="007D6AED" w:rsidRDefault="007D6AED" w:rsidP="00BA407B">
            <w:pPr>
              <w:pStyle w:val="Tabletext"/>
              <w:rPr>
                <w:rFonts w:asciiTheme="minorHAnsi" w:hAnsiTheme="minorHAnsi"/>
                <w:color w:val="808080" w:themeColor="background1" w:themeShade="80"/>
              </w:rPr>
            </w:pPr>
            <w:r w:rsidRPr="007D6AED">
              <w:rPr>
                <w:rFonts w:asciiTheme="minorHAnsi" w:hAnsiTheme="minorHAnsi"/>
                <w:color w:val="808080" w:themeColor="background1" w:themeShade="80"/>
              </w:rPr>
              <w:t>Identify and describe any alternate points of access to the site</w:t>
            </w:r>
          </w:p>
          <w:p w14:paraId="5EB8D7D6" w14:textId="26B63A13" w:rsidR="00BA407B" w:rsidRPr="009F4CAD" w:rsidRDefault="00BA407B" w:rsidP="00BA407B">
            <w:pPr>
              <w:pStyle w:val="Tabletext"/>
              <w:rPr>
                <w:rFonts w:asciiTheme="minorHAnsi" w:hAnsiTheme="minorHAnsi"/>
              </w:rPr>
            </w:pPr>
            <w:r w:rsidRPr="007B1FD4">
              <w:rPr>
                <w:rFonts w:asciiTheme="minorHAnsi" w:hAnsiTheme="minorHAnsi"/>
              </w:rPr>
              <w:fldChar w:fldCharType="begin">
                <w:ffData>
                  <w:name w:val="Text233"/>
                  <w:enabled/>
                  <w:calcOnExit w:val="0"/>
                  <w:textInput/>
                </w:ffData>
              </w:fldChar>
            </w:r>
            <w:r w:rsidRPr="007B1FD4">
              <w:rPr>
                <w:rFonts w:asciiTheme="minorHAnsi" w:hAnsiTheme="minorHAnsi"/>
              </w:rPr>
              <w:instrText xml:space="preserve"> FORMTEXT </w:instrText>
            </w:r>
            <w:r w:rsidRPr="007B1FD4">
              <w:rPr>
                <w:rFonts w:asciiTheme="minorHAnsi" w:hAnsiTheme="minorHAnsi"/>
              </w:rPr>
            </w:r>
            <w:r w:rsidRPr="007B1FD4">
              <w:rPr>
                <w:rFonts w:asciiTheme="minorHAnsi" w:hAnsiTheme="minorHAnsi"/>
              </w:rPr>
              <w:fldChar w:fldCharType="separate"/>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fldChar w:fldCharType="end"/>
            </w:r>
          </w:p>
        </w:tc>
      </w:tr>
      <w:tr w:rsidR="00BA407B" w:rsidRPr="009F4CAD" w14:paraId="7DC9AFC9" w14:textId="77777777" w:rsidTr="0010110B">
        <w:tc>
          <w:tcPr>
            <w:tcW w:w="1178" w:type="pct"/>
          </w:tcPr>
          <w:p w14:paraId="438A8453" w14:textId="5963E65A" w:rsidR="00BA407B" w:rsidRDefault="00BA407B" w:rsidP="00BA407B">
            <w:pPr>
              <w:pStyle w:val="Tabletext"/>
              <w:rPr>
                <w:rFonts w:asciiTheme="minorHAnsi" w:hAnsiTheme="minorHAnsi"/>
              </w:rPr>
            </w:pPr>
            <w:r>
              <w:rPr>
                <w:rFonts w:asciiTheme="minorHAnsi" w:hAnsiTheme="minorHAnsi"/>
              </w:rPr>
              <w:t>Maps</w:t>
            </w:r>
          </w:p>
        </w:tc>
        <w:tc>
          <w:tcPr>
            <w:tcW w:w="3822" w:type="pct"/>
            <w:gridSpan w:val="3"/>
          </w:tcPr>
          <w:p w14:paraId="4A0096B8" w14:textId="07649AD6" w:rsidR="00BA407B" w:rsidRDefault="007D6AED" w:rsidP="00BA407B">
            <w:pPr>
              <w:pStyle w:val="Tabletext"/>
              <w:rPr>
                <w:rFonts w:asciiTheme="minorHAnsi" w:hAnsiTheme="minorHAnsi"/>
              </w:rPr>
            </w:pPr>
            <w:r>
              <w:rPr>
                <w:rFonts w:asciiTheme="minorHAnsi" w:hAnsiTheme="minorHAnsi"/>
              </w:rPr>
              <w:t>Please attach maps that show:</w:t>
            </w:r>
          </w:p>
          <w:p w14:paraId="16F58BA9" w14:textId="77777777" w:rsidR="007D6AED" w:rsidRDefault="007D6AED" w:rsidP="00BA407B">
            <w:pPr>
              <w:pStyle w:val="Tabletext"/>
              <w:rPr>
                <w:rFonts w:asciiTheme="minorHAnsi" w:hAnsiTheme="minorHAnsi"/>
              </w:rPr>
            </w:pPr>
            <w:r>
              <w:rPr>
                <w:rFonts w:asciiTheme="minorHAnsi" w:hAnsiTheme="minorHAnsi"/>
              </w:rPr>
              <w:fldChar w:fldCharType="begin">
                <w:ffData>
                  <w:name w:val="Check129"/>
                  <w:enabled/>
                  <w:calcOnExit w:val="0"/>
                  <w:checkBox>
                    <w:sizeAuto/>
                    <w:default w:val="0"/>
                  </w:checkBox>
                </w:ffData>
              </w:fldChar>
            </w:r>
            <w:bookmarkStart w:id="0" w:name="Check129"/>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bookmarkEnd w:id="0"/>
            <w:r>
              <w:rPr>
                <w:rFonts w:asciiTheme="minorHAnsi" w:hAnsiTheme="minorHAnsi"/>
              </w:rPr>
              <w:t xml:space="preserve"> location overview/access and meeting points</w:t>
            </w:r>
          </w:p>
          <w:p w14:paraId="34034DBA" w14:textId="4F88F341" w:rsidR="007D6AED" w:rsidRPr="009F4CAD" w:rsidRDefault="007D6AED" w:rsidP="007D6AED">
            <w:pPr>
              <w:pStyle w:val="Tabletext"/>
              <w:ind w:left="283" w:hanging="283"/>
              <w:rPr>
                <w:rFonts w:asciiTheme="minorHAnsi" w:hAnsiTheme="minorHAnsi"/>
              </w:rPr>
            </w:pPr>
            <w:r>
              <w:rPr>
                <w:rFonts w:asciiTheme="minorHAnsi" w:hAnsiTheme="minorHAnsi"/>
              </w:rPr>
              <w:fldChar w:fldCharType="begin">
                <w:ffData>
                  <w:name w:val="Check130"/>
                  <w:enabled/>
                  <w:calcOnExit w:val="0"/>
                  <w:checkBox>
                    <w:sizeAuto/>
                    <w:default w:val="0"/>
                  </w:checkBox>
                </w:ffData>
              </w:fldChar>
            </w:r>
            <w:bookmarkStart w:id="1" w:name="Check130"/>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bookmarkEnd w:id="1"/>
            <w:r>
              <w:rPr>
                <w:rFonts w:asciiTheme="minorHAnsi" w:hAnsiTheme="minorHAnsi"/>
              </w:rPr>
              <w:t xml:space="preserve"> site specific maps that show assembly areas, first aid, helipad, firefighting equipment etc</w:t>
            </w:r>
          </w:p>
        </w:tc>
      </w:tr>
      <w:tr w:rsidR="00BA407B" w:rsidRPr="009F4CAD" w14:paraId="04327B32" w14:textId="77777777" w:rsidTr="0010110B">
        <w:tc>
          <w:tcPr>
            <w:tcW w:w="1178" w:type="pct"/>
          </w:tcPr>
          <w:p w14:paraId="3B18D4A8" w14:textId="27305705" w:rsidR="00BA407B" w:rsidRDefault="00BA407B" w:rsidP="00BA407B">
            <w:pPr>
              <w:pStyle w:val="Tabletext"/>
              <w:rPr>
                <w:rFonts w:asciiTheme="minorHAnsi" w:hAnsiTheme="minorHAnsi"/>
              </w:rPr>
            </w:pPr>
            <w:r>
              <w:rPr>
                <w:rFonts w:asciiTheme="minorHAnsi" w:hAnsiTheme="minorHAnsi"/>
              </w:rPr>
              <w:t>Is there a helipad on site?</w:t>
            </w:r>
          </w:p>
        </w:tc>
        <w:tc>
          <w:tcPr>
            <w:tcW w:w="3822" w:type="pct"/>
            <w:gridSpan w:val="3"/>
          </w:tcPr>
          <w:p w14:paraId="42D22278" w14:textId="77777777" w:rsidR="00BA407B" w:rsidRDefault="007D6AED" w:rsidP="00BA407B">
            <w:pPr>
              <w:pStyle w:val="Tabletext"/>
              <w:rPr>
                <w:rFonts w:asciiTheme="minorHAnsi" w:hAnsiTheme="minorHAnsi"/>
              </w:rPr>
            </w:pPr>
            <w:r>
              <w:rPr>
                <w:rFonts w:asciiTheme="minorHAnsi" w:hAnsiTheme="minorHAnsi"/>
              </w:rPr>
              <w:fldChar w:fldCharType="begin">
                <w:ffData>
                  <w:name w:val="Check131"/>
                  <w:enabled/>
                  <w:calcOnExit w:val="0"/>
                  <w:checkBox>
                    <w:sizeAuto/>
                    <w:default w:val="0"/>
                  </w:checkBox>
                </w:ffData>
              </w:fldChar>
            </w:r>
            <w:bookmarkStart w:id="2" w:name="Check131"/>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bookmarkEnd w:id="2"/>
            <w:r>
              <w:rPr>
                <w:rFonts w:asciiTheme="minorHAnsi" w:hAnsiTheme="minorHAnsi"/>
              </w:rPr>
              <w:t xml:space="preserve"> Yes </w:t>
            </w:r>
            <w:r>
              <w:rPr>
                <w:rFonts w:asciiTheme="minorHAnsi" w:hAnsiTheme="minorHAnsi"/>
              </w:rPr>
              <w:fldChar w:fldCharType="begin">
                <w:ffData>
                  <w:name w:val="Check132"/>
                  <w:enabled/>
                  <w:calcOnExit w:val="0"/>
                  <w:checkBox>
                    <w:sizeAuto/>
                    <w:default w:val="0"/>
                  </w:checkBox>
                </w:ffData>
              </w:fldChar>
            </w:r>
            <w:bookmarkStart w:id="3" w:name="Check132"/>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bookmarkEnd w:id="3"/>
            <w:r>
              <w:rPr>
                <w:rFonts w:asciiTheme="minorHAnsi" w:hAnsiTheme="minorHAnsi"/>
              </w:rPr>
              <w:t xml:space="preserve"> No</w:t>
            </w:r>
          </w:p>
          <w:p w14:paraId="571B0160" w14:textId="77777777" w:rsidR="007D6AED" w:rsidRDefault="007D6AED" w:rsidP="00BA407B">
            <w:pPr>
              <w:pStyle w:val="Tabletext"/>
              <w:rPr>
                <w:rFonts w:asciiTheme="minorHAnsi" w:hAnsiTheme="minorHAnsi"/>
              </w:rPr>
            </w:pPr>
            <w:r>
              <w:rPr>
                <w:rFonts w:asciiTheme="minorHAnsi" w:hAnsiTheme="minorHAnsi"/>
              </w:rPr>
              <w:t>If yes, please provide further information:</w:t>
            </w:r>
          </w:p>
          <w:p w14:paraId="4220A163" w14:textId="425E8A18" w:rsidR="007D6AED" w:rsidRDefault="0010110B" w:rsidP="00BA407B">
            <w:pPr>
              <w:pStyle w:val="Tabletext"/>
              <w:rPr>
                <w:rFonts w:asciiTheme="minorHAnsi" w:hAnsiTheme="minorHAnsi"/>
              </w:rPr>
            </w:pPr>
            <w:r>
              <w:rPr>
                <w:rFonts w:asciiTheme="minorHAnsi" w:hAnsiTheme="minorHAnsi"/>
              </w:rPr>
              <w:lastRenderedPageBreak/>
              <w:t xml:space="preserve">Describe helipad: </w:t>
            </w:r>
            <w:r>
              <w:rPr>
                <w:rFonts w:asciiTheme="minorHAnsi" w:hAnsiTheme="minorHAnsi"/>
              </w:rPr>
              <w:fldChar w:fldCharType="begin">
                <w:ffData>
                  <w:name w:val="Text267"/>
                  <w:enabled/>
                  <w:calcOnExit w:val="0"/>
                  <w:textInput/>
                </w:ffData>
              </w:fldChar>
            </w:r>
            <w:bookmarkStart w:id="4" w:name="Text26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p w14:paraId="42A30CE5" w14:textId="43615A72" w:rsidR="0010110B" w:rsidRPr="009F4CAD" w:rsidRDefault="0010110B" w:rsidP="00BA407B">
            <w:pPr>
              <w:pStyle w:val="Tabletext"/>
              <w:rPr>
                <w:rFonts w:asciiTheme="minorHAnsi" w:hAnsiTheme="minorHAnsi"/>
              </w:rPr>
            </w:pPr>
            <w:r>
              <w:rPr>
                <w:rFonts w:asciiTheme="minorHAnsi" w:hAnsiTheme="minorHAnsi"/>
              </w:rPr>
              <w:t xml:space="preserve">Provide GPS coordinates: </w:t>
            </w:r>
            <w:r>
              <w:rPr>
                <w:rFonts w:asciiTheme="minorHAnsi" w:hAnsiTheme="minorHAnsi"/>
              </w:rPr>
              <w:fldChar w:fldCharType="begin">
                <w:ffData>
                  <w:name w:val="Text268"/>
                  <w:enabled/>
                  <w:calcOnExit w:val="0"/>
                  <w:textInput/>
                </w:ffData>
              </w:fldChar>
            </w:r>
            <w:bookmarkStart w:id="5" w:name="Text26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r>
      <w:tr w:rsidR="00BA407B" w:rsidRPr="009F4CAD" w14:paraId="7B9F8C31" w14:textId="77777777" w:rsidTr="0010110B">
        <w:tc>
          <w:tcPr>
            <w:tcW w:w="1178" w:type="pct"/>
          </w:tcPr>
          <w:p w14:paraId="07269EB9" w14:textId="7B4CC28D" w:rsidR="00BA407B" w:rsidRDefault="00BA407B" w:rsidP="00BA407B">
            <w:pPr>
              <w:pStyle w:val="Tabletext"/>
              <w:rPr>
                <w:rFonts w:asciiTheme="minorHAnsi" w:hAnsiTheme="minorHAnsi"/>
              </w:rPr>
            </w:pPr>
            <w:r>
              <w:rPr>
                <w:rFonts w:asciiTheme="minorHAnsi" w:hAnsiTheme="minorHAnsi"/>
              </w:rPr>
              <w:lastRenderedPageBreak/>
              <w:t>Local emergency management committee area</w:t>
            </w:r>
          </w:p>
        </w:tc>
        <w:tc>
          <w:tcPr>
            <w:tcW w:w="3822" w:type="pct"/>
            <w:gridSpan w:val="3"/>
          </w:tcPr>
          <w:p w14:paraId="23F6FAC3" w14:textId="77777777" w:rsidR="0010110B" w:rsidRPr="0010110B" w:rsidRDefault="0010110B" w:rsidP="0010110B">
            <w:pPr>
              <w:pStyle w:val="Tabletext"/>
              <w:rPr>
                <w:rFonts w:asciiTheme="minorHAnsi" w:hAnsiTheme="minorHAnsi"/>
                <w:color w:val="808080" w:themeColor="background1" w:themeShade="80"/>
              </w:rPr>
            </w:pPr>
            <w:r w:rsidRPr="0010110B">
              <w:rPr>
                <w:rFonts w:asciiTheme="minorHAnsi" w:hAnsiTheme="minorHAnsi"/>
                <w:color w:val="808080" w:themeColor="background1" w:themeShade="80"/>
              </w:rPr>
              <w:t>Indicate the Local Emergency Management Committee (LEMC) area the mine is located (Contact local council for details)</w:t>
            </w:r>
          </w:p>
          <w:p w14:paraId="6FA3D7ED" w14:textId="54FED04C" w:rsidR="00BA407B" w:rsidRPr="009F4CAD" w:rsidRDefault="0010110B" w:rsidP="0010110B">
            <w:pPr>
              <w:pStyle w:val="Tabletext"/>
              <w:rPr>
                <w:rFonts w:asciiTheme="minorHAnsi" w:hAnsiTheme="minorHAnsi"/>
              </w:rPr>
            </w:pPr>
            <w:r w:rsidRPr="007B1FD4">
              <w:rPr>
                <w:rFonts w:asciiTheme="minorHAnsi" w:hAnsiTheme="minorHAnsi"/>
              </w:rPr>
              <w:fldChar w:fldCharType="begin">
                <w:ffData>
                  <w:name w:val="Text233"/>
                  <w:enabled/>
                  <w:calcOnExit w:val="0"/>
                  <w:textInput/>
                </w:ffData>
              </w:fldChar>
            </w:r>
            <w:r w:rsidRPr="007B1FD4">
              <w:rPr>
                <w:rFonts w:asciiTheme="minorHAnsi" w:hAnsiTheme="minorHAnsi"/>
              </w:rPr>
              <w:instrText xml:space="preserve"> FORMTEXT </w:instrText>
            </w:r>
            <w:r w:rsidRPr="007B1FD4">
              <w:rPr>
                <w:rFonts w:asciiTheme="minorHAnsi" w:hAnsiTheme="minorHAnsi"/>
              </w:rPr>
            </w:r>
            <w:r w:rsidRPr="007B1FD4">
              <w:rPr>
                <w:rFonts w:asciiTheme="minorHAnsi" w:hAnsiTheme="minorHAnsi"/>
              </w:rPr>
              <w:fldChar w:fldCharType="separate"/>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t> </w:t>
            </w:r>
            <w:r w:rsidRPr="007B1FD4">
              <w:rPr>
                <w:rFonts w:asciiTheme="minorHAnsi" w:hAnsiTheme="minorHAnsi"/>
              </w:rPr>
              <w:fldChar w:fldCharType="end"/>
            </w:r>
          </w:p>
        </w:tc>
      </w:tr>
      <w:tr w:rsidR="0010110B" w:rsidRPr="009F4CAD" w14:paraId="41E4A65A" w14:textId="77777777" w:rsidTr="0010110B">
        <w:tc>
          <w:tcPr>
            <w:tcW w:w="1178" w:type="pct"/>
          </w:tcPr>
          <w:p w14:paraId="14357C46" w14:textId="38EA7E0C" w:rsidR="0010110B" w:rsidRDefault="0010110B" w:rsidP="00BA407B">
            <w:pPr>
              <w:pStyle w:val="Tabletext"/>
              <w:rPr>
                <w:rFonts w:asciiTheme="minorHAnsi" w:hAnsiTheme="minorHAnsi"/>
              </w:rPr>
            </w:pPr>
            <w:r>
              <w:rPr>
                <w:rFonts w:asciiTheme="minorHAnsi" w:hAnsiTheme="minorHAnsi"/>
              </w:rPr>
              <w:t>Number of people on site</w:t>
            </w:r>
          </w:p>
        </w:tc>
        <w:tc>
          <w:tcPr>
            <w:tcW w:w="646" w:type="pct"/>
          </w:tcPr>
          <w:p w14:paraId="64BDBAEC" w14:textId="2CC64B89" w:rsidR="0010110B" w:rsidRPr="009F4CAD" w:rsidRDefault="0010110B" w:rsidP="00BA407B">
            <w:pPr>
              <w:pStyle w:val="Tabletext"/>
              <w:rPr>
                <w:rFonts w:asciiTheme="minorHAnsi" w:hAnsiTheme="minorHAnsi"/>
              </w:rPr>
            </w:pPr>
            <w:r>
              <w:rPr>
                <w:rFonts w:asciiTheme="minorHAnsi" w:hAnsiTheme="minorHAnsi"/>
              </w:rPr>
              <w:t>Weekdays</w:t>
            </w:r>
          </w:p>
        </w:tc>
        <w:tc>
          <w:tcPr>
            <w:tcW w:w="707" w:type="pct"/>
          </w:tcPr>
          <w:p w14:paraId="5DB8CD05" w14:textId="550B4698" w:rsidR="0010110B" w:rsidRPr="009F4CAD" w:rsidRDefault="0010110B" w:rsidP="00BA407B">
            <w:pPr>
              <w:pStyle w:val="Tabletext"/>
              <w:rPr>
                <w:rFonts w:asciiTheme="minorHAnsi" w:hAnsiTheme="minorHAnsi"/>
              </w:rPr>
            </w:pPr>
            <w:r>
              <w:rPr>
                <w:rFonts w:asciiTheme="minorHAnsi" w:hAnsiTheme="minorHAnsi"/>
              </w:rPr>
              <w:t>Day shift</w:t>
            </w:r>
          </w:p>
        </w:tc>
        <w:tc>
          <w:tcPr>
            <w:tcW w:w="2469" w:type="pct"/>
          </w:tcPr>
          <w:p w14:paraId="06A9EF03" w14:textId="2FE9DDFA" w:rsidR="0010110B" w:rsidRDefault="0010110B" w:rsidP="00BA407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1-5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6-10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11-20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21-50</w:t>
            </w:r>
          </w:p>
          <w:p w14:paraId="53D5BC9B" w14:textId="3CFB1896" w:rsidR="0010110B" w:rsidRDefault="0010110B" w:rsidP="00BA407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51-100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101-500</w:t>
            </w:r>
          </w:p>
          <w:p w14:paraId="62ED3A5B" w14:textId="54DE3B1F" w:rsidR="0010110B" w:rsidRPr="009F4CAD" w:rsidRDefault="0010110B" w:rsidP="00BA407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More than 500</w:t>
            </w:r>
          </w:p>
        </w:tc>
      </w:tr>
      <w:tr w:rsidR="0010110B" w:rsidRPr="009F4CAD" w14:paraId="5F393623" w14:textId="77777777" w:rsidTr="0010110B">
        <w:tc>
          <w:tcPr>
            <w:tcW w:w="1178" w:type="pct"/>
          </w:tcPr>
          <w:p w14:paraId="2282850C" w14:textId="77777777" w:rsidR="0010110B" w:rsidRDefault="0010110B" w:rsidP="00BA407B">
            <w:pPr>
              <w:pStyle w:val="Tabletext"/>
              <w:rPr>
                <w:rFonts w:asciiTheme="minorHAnsi" w:hAnsiTheme="minorHAnsi"/>
              </w:rPr>
            </w:pPr>
          </w:p>
        </w:tc>
        <w:tc>
          <w:tcPr>
            <w:tcW w:w="646" w:type="pct"/>
          </w:tcPr>
          <w:p w14:paraId="0436EAD7" w14:textId="77777777" w:rsidR="0010110B" w:rsidRDefault="0010110B" w:rsidP="00BA407B">
            <w:pPr>
              <w:pStyle w:val="Tabletext"/>
              <w:rPr>
                <w:rFonts w:asciiTheme="minorHAnsi" w:hAnsiTheme="minorHAnsi"/>
              </w:rPr>
            </w:pPr>
          </w:p>
        </w:tc>
        <w:tc>
          <w:tcPr>
            <w:tcW w:w="707" w:type="pct"/>
          </w:tcPr>
          <w:p w14:paraId="49DBE68A" w14:textId="67908E95" w:rsidR="0010110B" w:rsidRDefault="0010110B" w:rsidP="00BA407B">
            <w:pPr>
              <w:pStyle w:val="Tabletext"/>
              <w:rPr>
                <w:rFonts w:asciiTheme="minorHAnsi" w:hAnsiTheme="minorHAnsi"/>
              </w:rPr>
            </w:pPr>
            <w:r>
              <w:rPr>
                <w:rFonts w:asciiTheme="minorHAnsi" w:hAnsiTheme="minorHAnsi"/>
              </w:rPr>
              <w:t>Night shift</w:t>
            </w:r>
          </w:p>
        </w:tc>
        <w:tc>
          <w:tcPr>
            <w:tcW w:w="2469" w:type="pct"/>
          </w:tcPr>
          <w:p w14:paraId="6D8F693A" w14:textId="77777777" w:rsidR="0010110B" w:rsidRDefault="0010110B" w:rsidP="0010110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1-5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6-10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11-20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21-50</w:t>
            </w:r>
          </w:p>
          <w:p w14:paraId="31C4D227" w14:textId="77777777" w:rsidR="0010110B" w:rsidRDefault="0010110B" w:rsidP="0010110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51-100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101-500</w:t>
            </w:r>
          </w:p>
          <w:p w14:paraId="14280AF6" w14:textId="66BEF436" w:rsidR="0010110B" w:rsidRDefault="0010110B" w:rsidP="0010110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More than 500</w:t>
            </w:r>
          </w:p>
        </w:tc>
      </w:tr>
      <w:tr w:rsidR="0010110B" w:rsidRPr="009F4CAD" w14:paraId="3E01352D" w14:textId="77777777" w:rsidTr="0010110B">
        <w:tc>
          <w:tcPr>
            <w:tcW w:w="1178" w:type="pct"/>
          </w:tcPr>
          <w:p w14:paraId="6F1A2DD3" w14:textId="77777777" w:rsidR="0010110B" w:rsidRDefault="0010110B" w:rsidP="00BA407B">
            <w:pPr>
              <w:pStyle w:val="Tabletext"/>
              <w:rPr>
                <w:rFonts w:asciiTheme="minorHAnsi" w:hAnsiTheme="minorHAnsi"/>
              </w:rPr>
            </w:pPr>
          </w:p>
        </w:tc>
        <w:tc>
          <w:tcPr>
            <w:tcW w:w="646" w:type="pct"/>
          </w:tcPr>
          <w:p w14:paraId="5A5CF801" w14:textId="0D6C710A" w:rsidR="0010110B" w:rsidRDefault="0010110B" w:rsidP="00BA407B">
            <w:pPr>
              <w:pStyle w:val="Tabletext"/>
              <w:rPr>
                <w:rFonts w:asciiTheme="minorHAnsi" w:hAnsiTheme="minorHAnsi"/>
              </w:rPr>
            </w:pPr>
            <w:r>
              <w:rPr>
                <w:rFonts w:asciiTheme="minorHAnsi" w:hAnsiTheme="minorHAnsi"/>
              </w:rPr>
              <w:t>Weekends</w:t>
            </w:r>
          </w:p>
        </w:tc>
        <w:tc>
          <w:tcPr>
            <w:tcW w:w="707" w:type="pct"/>
          </w:tcPr>
          <w:p w14:paraId="3BA31E0C" w14:textId="4B9275B7" w:rsidR="0010110B" w:rsidRDefault="0010110B" w:rsidP="00BA407B">
            <w:pPr>
              <w:pStyle w:val="Tabletext"/>
              <w:rPr>
                <w:rFonts w:asciiTheme="minorHAnsi" w:hAnsiTheme="minorHAnsi"/>
              </w:rPr>
            </w:pPr>
            <w:r>
              <w:rPr>
                <w:rFonts w:asciiTheme="minorHAnsi" w:hAnsiTheme="minorHAnsi"/>
              </w:rPr>
              <w:t>Day shift</w:t>
            </w:r>
          </w:p>
        </w:tc>
        <w:tc>
          <w:tcPr>
            <w:tcW w:w="2469" w:type="pct"/>
          </w:tcPr>
          <w:p w14:paraId="036F228E" w14:textId="77777777" w:rsidR="0010110B" w:rsidRDefault="0010110B" w:rsidP="0010110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1-5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6-10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11-20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21-50</w:t>
            </w:r>
          </w:p>
          <w:p w14:paraId="598D5BF4" w14:textId="77777777" w:rsidR="0010110B" w:rsidRDefault="0010110B" w:rsidP="0010110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51-100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101-500</w:t>
            </w:r>
          </w:p>
          <w:p w14:paraId="7BC48A79" w14:textId="1F0D8C97" w:rsidR="0010110B" w:rsidRDefault="0010110B" w:rsidP="0010110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More than 500</w:t>
            </w:r>
          </w:p>
        </w:tc>
      </w:tr>
      <w:tr w:rsidR="0010110B" w:rsidRPr="009F4CAD" w14:paraId="6EC8D09E" w14:textId="77777777" w:rsidTr="0010110B">
        <w:tc>
          <w:tcPr>
            <w:tcW w:w="1178" w:type="pct"/>
          </w:tcPr>
          <w:p w14:paraId="59468408" w14:textId="77777777" w:rsidR="0010110B" w:rsidRDefault="0010110B" w:rsidP="00BA407B">
            <w:pPr>
              <w:pStyle w:val="Tabletext"/>
              <w:rPr>
                <w:rFonts w:asciiTheme="minorHAnsi" w:hAnsiTheme="minorHAnsi"/>
              </w:rPr>
            </w:pPr>
          </w:p>
        </w:tc>
        <w:tc>
          <w:tcPr>
            <w:tcW w:w="646" w:type="pct"/>
          </w:tcPr>
          <w:p w14:paraId="014405D8" w14:textId="77777777" w:rsidR="0010110B" w:rsidRDefault="0010110B" w:rsidP="00BA407B">
            <w:pPr>
              <w:pStyle w:val="Tabletext"/>
              <w:rPr>
                <w:rFonts w:asciiTheme="minorHAnsi" w:hAnsiTheme="minorHAnsi"/>
              </w:rPr>
            </w:pPr>
          </w:p>
        </w:tc>
        <w:tc>
          <w:tcPr>
            <w:tcW w:w="707" w:type="pct"/>
          </w:tcPr>
          <w:p w14:paraId="29A0E844" w14:textId="064EE8E0" w:rsidR="0010110B" w:rsidRDefault="0010110B" w:rsidP="00BA407B">
            <w:pPr>
              <w:pStyle w:val="Tabletext"/>
              <w:rPr>
                <w:rFonts w:asciiTheme="minorHAnsi" w:hAnsiTheme="minorHAnsi"/>
              </w:rPr>
            </w:pPr>
            <w:r>
              <w:rPr>
                <w:rFonts w:asciiTheme="minorHAnsi" w:hAnsiTheme="minorHAnsi"/>
              </w:rPr>
              <w:t>Night shift</w:t>
            </w:r>
          </w:p>
        </w:tc>
        <w:tc>
          <w:tcPr>
            <w:tcW w:w="2469" w:type="pct"/>
          </w:tcPr>
          <w:p w14:paraId="25BD96B6" w14:textId="77777777" w:rsidR="0010110B" w:rsidRDefault="0010110B" w:rsidP="0010110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1-5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6-10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11-20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21-50</w:t>
            </w:r>
          </w:p>
          <w:p w14:paraId="754B8035" w14:textId="77777777" w:rsidR="0010110B" w:rsidRDefault="0010110B" w:rsidP="0010110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51-100 </w:t>
            </w: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101-500</w:t>
            </w:r>
          </w:p>
          <w:p w14:paraId="1CFB4668" w14:textId="6C826504" w:rsidR="0010110B" w:rsidRDefault="0010110B" w:rsidP="0010110B">
            <w:pPr>
              <w:pStyle w:val="Tabletext"/>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r>
              <w:rPr>
                <w:rFonts w:asciiTheme="minorHAnsi" w:hAnsiTheme="minorHAnsi"/>
              </w:rPr>
              <w:instrText xml:space="preserve"> FORMCHECKBOX </w:instrText>
            </w:r>
            <w:r w:rsidR="00D75027">
              <w:rPr>
                <w:rFonts w:asciiTheme="minorHAnsi" w:hAnsiTheme="minorHAnsi"/>
              </w:rPr>
            </w:r>
            <w:r w:rsidR="00D75027">
              <w:rPr>
                <w:rFonts w:asciiTheme="minorHAnsi" w:hAnsiTheme="minorHAnsi"/>
              </w:rPr>
              <w:fldChar w:fldCharType="separate"/>
            </w:r>
            <w:r>
              <w:rPr>
                <w:rFonts w:asciiTheme="minorHAnsi" w:hAnsiTheme="minorHAnsi"/>
              </w:rPr>
              <w:fldChar w:fldCharType="end"/>
            </w:r>
            <w:r>
              <w:rPr>
                <w:rFonts w:asciiTheme="minorHAnsi" w:hAnsiTheme="minorHAnsi"/>
              </w:rPr>
              <w:t xml:space="preserve"> More than 500</w:t>
            </w:r>
          </w:p>
        </w:tc>
      </w:tr>
    </w:tbl>
    <w:p w14:paraId="14C5BE8D" w14:textId="15279178" w:rsidR="008B1F91" w:rsidRDefault="008B1F91" w:rsidP="008B1F91">
      <w:pPr>
        <w:pStyle w:val="Headingnumbered1"/>
      </w:pPr>
      <w:r>
        <w:t>Key contacts</w:t>
      </w:r>
    </w:p>
    <w:p w14:paraId="2A04576D" w14:textId="5C16438C" w:rsidR="008B1F91" w:rsidRDefault="008B1F91" w:rsidP="008B1F91">
      <w:pPr>
        <w:pStyle w:val="BodyText"/>
      </w:pPr>
      <w:r w:rsidRPr="008B1F91">
        <w:t>List key site contacts. Include control rooms, emergency managers and out-of-hours staff. These details should be updated at least annually.</w:t>
      </w:r>
    </w:p>
    <w:tbl>
      <w:tblPr>
        <w:tblStyle w:val="ListTable3-Accent2"/>
        <w:tblW w:w="0" w:type="auto"/>
        <w:tblLook w:val="04A0" w:firstRow="1" w:lastRow="0" w:firstColumn="1" w:lastColumn="0" w:noHBand="0" w:noVBand="1"/>
      </w:tblPr>
      <w:tblGrid>
        <w:gridCol w:w="2038"/>
        <w:gridCol w:w="2039"/>
        <w:gridCol w:w="2039"/>
        <w:gridCol w:w="2039"/>
        <w:gridCol w:w="2039"/>
      </w:tblGrid>
      <w:tr w:rsidR="008B1F91" w14:paraId="6FAB331D" w14:textId="77777777" w:rsidTr="008B1F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38" w:type="dxa"/>
          </w:tcPr>
          <w:p w14:paraId="42FBB785" w14:textId="047B8A0E" w:rsidR="008B1F91" w:rsidRPr="001559CB" w:rsidRDefault="008B1F91" w:rsidP="008B1F91">
            <w:pPr>
              <w:pStyle w:val="BodyText"/>
              <w:rPr>
                <w:sz w:val="18"/>
                <w:szCs w:val="18"/>
              </w:rPr>
            </w:pPr>
            <w:r w:rsidRPr="001559CB">
              <w:rPr>
                <w:sz w:val="18"/>
                <w:szCs w:val="18"/>
              </w:rPr>
              <w:t>Name</w:t>
            </w:r>
          </w:p>
        </w:tc>
        <w:tc>
          <w:tcPr>
            <w:tcW w:w="2039" w:type="dxa"/>
          </w:tcPr>
          <w:p w14:paraId="4DBC542A" w14:textId="735615CB" w:rsidR="008B1F91" w:rsidRPr="001559CB" w:rsidRDefault="008B1F91" w:rsidP="008B1F91">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559CB">
              <w:rPr>
                <w:sz w:val="18"/>
                <w:szCs w:val="18"/>
              </w:rPr>
              <w:t>Role</w:t>
            </w:r>
          </w:p>
        </w:tc>
        <w:tc>
          <w:tcPr>
            <w:tcW w:w="2039" w:type="dxa"/>
          </w:tcPr>
          <w:p w14:paraId="4CF5A9D8" w14:textId="23F91033" w:rsidR="008B1F91" w:rsidRPr="001559CB" w:rsidRDefault="008B1F91" w:rsidP="008B1F91">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559CB">
              <w:rPr>
                <w:sz w:val="18"/>
                <w:szCs w:val="18"/>
              </w:rPr>
              <w:t>Main phone</w:t>
            </w:r>
          </w:p>
        </w:tc>
        <w:tc>
          <w:tcPr>
            <w:tcW w:w="2039" w:type="dxa"/>
          </w:tcPr>
          <w:p w14:paraId="0781B477" w14:textId="323ECE4A" w:rsidR="008B1F91" w:rsidRPr="001559CB" w:rsidRDefault="008B1F91" w:rsidP="008B1F91">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559CB">
              <w:rPr>
                <w:sz w:val="18"/>
                <w:szCs w:val="18"/>
              </w:rPr>
              <w:t>Secondary phone</w:t>
            </w:r>
          </w:p>
        </w:tc>
        <w:tc>
          <w:tcPr>
            <w:tcW w:w="2039" w:type="dxa"/>
          </w:tcPr>
          <w:p w14:paraId="15F4E96A" w14:textId="5984452D" w:rsidR="008B1F91" w:rsidRPr="001559CB" w:rsidRDefault="008B1F91" w:rsidP="008B1F91">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559CB">
              <w:rPr>
                <w:sz w:val="18"/>
                <w:szCs w:val="18"/>
              </w:rPr>
              <w:t>Email</w:t>
            </w:r>
          </w:p>
        </w:tc>
      </w:tr>
      <w:tr w:rsidR="0010110B" w14:paraId="33829202" w14:textId="77777777" w:rsidTr="008B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15D4D4CD" w14:textId="501DE561" w:rsidR="0010110B" w:rsidRDefault="0010110B" w:rsidP="0010110B">
            <w:pPr>
              <w:pStyle w:val="BodyText"/>
            </w:pPr>
            <w:r w:rsidRPr="00AD40C5">
              <w:fldChar w:fldCharType="begin">
                <w:ffData>
                  <w:name w:val="Text269"/>
                  <w:enabled/>
                  <w:calcOnExit w:val="0"/>
                  <w:textInput/>
                </w:ffData>
              </w:fldChar>
            </w:r>
            <w:bookmarkStart w:id="6" w:name="Text269"/>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bookmarkEnd w:id="6"/>
          </w:p>
        </w:tc>
        <w:tc>
          <w:tcPr>
            <w:tcW w:w="2039" w:type="dxa"/>
          </w:tcPr>
          <w:p w14:paraId="20F47A4A" w14:textId="0C0DB024"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5E043D1A" w14:textId="3479A1DE"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63A8EE94" w14:textId="7007293F"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62D57F54" w14:textId="45AF3FA4"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r>
      <w:tr w:rsidR="0010110B" w14:paraId="361ED95A" w14:textId="77777777" w:rsidTr="008B1F91">
        <w:tc>
          <w:tcPr>
            <w:cnfStyle w:val="001000000000" w:firstRow="0" w:lastRow="0" w:firstColumn="1" w:lastColumn="0" w:oddVBand="0" w:evenVBand="0" w:oddHBand="0" w:evenHBand="0" w:firstRowFirstColumn="0" w:firstRowLastColumn="0" w:lastRowFirstColumn="0" w:lastRowLastColumn="0"/>
            <w:tcW w:w="2038" w:type="dxa"/>
          </w:tcPr>
          <w:p w14:paraId="33281E0F" w14:textId="25F58D30" w:rsidR="0010110B" w:rsidRDefault="0010110B" w:rsidP="0010110B">
            <w:pPr>
              <w:pStyle w:val="BodyText"/>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2515FC4B" w14:textId="042B19DE"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577C90BA" w14:textId="39439C2A"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60C91459" w14:textId="5DC644B4"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1D1E7FF0" w14:textId="6F294028"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r>
      <w:tr w:rsidR="0010110B" w14:paraId="4DE935D0" w14:textId="77777777" w:rsidTr="008B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58853041" w14:textId="583620D6" w:rsidR="0010110B" w:rsidRDefault="0010110B" w:rsidP="0010110B">
            <w:pPr>
              <w:pStyle w:val="BodyText"/>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0899104C" w14:textId="048C0363"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7312EF8D" w14:textId="71CABAEA"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387CDA0D" w14:textId="1A46A01C"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28C5F8DE" w14:textId="1C8F269C"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r>
      <w:tr w:rsidR="0010110B" w14:paraId="5B152910" w14:textId="77777777" w:rsidTr="008B1F91">
        <w:tc>
          <w:tcPr>
            <w:cnfStyle w:val="001000000000" w:firstRow="0" w:lastRow="0" w:firstColumn="1" w:lastColumn="0" w:oddVBand="0" w:evenVBand="0" w:oddHBand="0" w:evenHBand="0" w:firstRowFirstColumn="0" w:firstRowLastColumn="0" w:lastRowFirstColumn="0" w:lastRowLastColumn="0"/>
            <w:tcW w:w="2038" w:type="dxa"/>
          </w:tcPr>
          <w:p w14:paraId="06C24C40" w14:textId="2F9686A3" w:rsidR="0010110B" w:rsidRDefault="0010110B" w:rsidP="0010110B">
            <w:pPr>
              <w:pStyle w:val="BodyText"/>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66F3E500" w14:textId="0A6AA71D"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35A52238" w14:textId="0971A40A"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1B1E836E" w14:textId="2279092C"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7CA4D891" w14:textId="3AC8EDB0"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r>
      <w:tr w:rsidR="0010110B" w14:paraId="77CBC5BE" w14:textId="77777777" w:rsidTr="008B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55D5245A" w14:textId="3CB7ED56" w:rsidR="0010110B" w:rsidRDefault="0010110B" w:rsidP="0010110B">
            <w:pPr>
              <w:pStyle w:val="BodyText"/>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6CE06CDB" w14:textId="3899B537"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78BCF76E" w14:textId="67AEBF04"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046D2A21" w14:textId="18619CE7"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6AF5EE81" w14:textId="4953498F"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r>
      <w:tr w:rsidR="0010110B" w14:paraId="636C394E" w14:textId="77777777" w:rsidTr="008B1F91">
        <w:tc>
          <w:tcPr>
            <w:cnfStyle w:val="001000000000" w:firstRow="0" w:lastRow="0" w:firstColumn="1" w:lastColumn="0" w:oddVBand="0" w:evenVBand="0" w:oddHBand="0" w:evenHBand="0" w:firstRowFirstColumn="0" w:firstRowLastColumn="0" w:lastRowFirstColumn="0" w:lastRowLastColumn="0"/>
            <w:tcW w:w="2038" w:type="dxa"/>
          </w:tcPr>
          <w:p w14:paraId="5F6E0607" w14:textId="7718D913" w:rsidR="0010110B" w:rsidRDefault="0010110B" w:rsidP="0010110B">
            <w:pPr>
              <w:pStyle w:val="BodyText"/>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1AEA2C10" w14:textId="7BC9C2DD"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24A91C69" w14:textId="35E2DCD0"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06B39D46" w14:textId="73CCFB11"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33A53197" w14:textId="1B39DDE0" w:rsidR="0010110B" w:rsidRDefault="0010110B" w:rsidP="0010110B">
            <w:pPr>
              <w:pStyle w:val="BodyText"/>
              <w:cnfStyle w:val="000000000000" w:firstRow="0" w:lastRow="0" w:firstColumn="0" w:lastColumn="0" w:oddVBand="0" w:evenVBand="0" w:oddHBand="0"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r>
      <w:tr w:rsidR="0010110B" w14:paraId="23908AFA" w14:textId="77777777" w:rsidTr="008B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49DF622B" w14:textId="0F4CB022" w:rsidR="0010110B" w:rsidRDefault="0010110B" w:rsidP="0010110B">
            <w:pPr>
              <w:pStyle w:val="BodyText"/>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19C5D6A1" w14:textId="064587DB"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55C78B25" w14:textId="5B3DE1AA"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6331EE2B" w14:textId="19C8C160"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c>
          <w:tcPr>
            <w:tcW w:w="2039" w:type="dxa"/>
          </w:tcPr>
          <w:p w14:paraId="0D8ADEC3" w14:textId="16019592" w:rsidR="0010110B" w:rsidRDefault="0010110B" w:rsidP="0010110B">
            <w:pPr>
              <w:pStyle w:val="BodyText"/>
              <w:cnfStyle w:val="000000100000" w:firstRow="0" w:lastRow="0" w:firstColumn="0" w:lastColumn="0" w:oddVBand="0" w:evenVBand="0" w:oddHBand="1" w:evenHBand="0" w:firstRowFirstColumn="0" w:firstRowLastColumn="0" w:lastRowFirstColumn="0" w:lastRowLastColumn="0"/>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r>
    </w:tbl>
    <w:p w14:paraId="5D2A2734" w14:textId="1A47CBA0" w:rsidR="008B1F91" w:rsidRDefault="001559CB" w:rsidP="001559CB">
      <w:pPr>
        <w:pStyle w:val="Headingnumbered1"/>
      </w:pPr>
      <w:r>
        <w:t>Onsite emergency resources</w:t>
      </w:r>
    </w:p>
    <w:p w14:paraId="4F5B6927" w14:textId="4E9CD2FC" w:rsidR="001559CB" w:rsidRDefault="001559CB" w:rsidP="008B1F91">
      <w:pPr>
        <w:pStyle w:val="BodyText"/>
      </w:pPr>
      <w:r w:rsidRPr="001559CB">
        <w:t>Provide detailed information about the available on-site emergency resources.</w:t>
      </w:r>
    </w:p>
    <w:tbl>
      <w:tblPr>
        <w:tblStyle w:val="ListTable3-Accent2"/>
        <w:tblW w:w="0" w:type="auto"/>
        <w:tblLook w:val="04A0" w:firstRow="1" w:lastRow="0" w:firstColumn="1" w:lastColumn="0" w:noHBand="0" w:noVBand="1"/>
      </w:tblPr>
      <w:tblGrid>
        <w:gridCol w:w="2963"/>
        <w:gridCol w:w="7231"/>
      </w:tblGrid>
      <w:tr w:rsidR="001559CB" w14:paraId="2EB33275" w14:textId="77777777" w:rsidTr="001011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3" w:type="dxa"/>
          </w:tcPr>
          <w:p w14:paraId="53AE4EA7" w14:textId="7A0C3168" w:rsidR="001559CB" w:rsidRPr="001559CB" w:rsidRDefault="001559CB" w:rsidP="008B1F91">
            <w:pPr>
              <w:pStyle w:val="BodyText"/>
              <w:rPr>
                <w:sz w:val="18"/>
                <w:szCs w:val="18"/>
              </w:rPr>
            </w:pPr>
            <w:r w:rsidRPr="001559CB">
              <w:rPr>
                <w:sz w:val="18"/>
                <w:szCs w:val="18"/>
              </w:rPr>
              <w:t>Details</w:t>
            </w:r>
          </w:p>
        </w:tc>
        <w:tc>
          <w:tcPr>
            <w:tcW w:w="7231" w:type="dxa"/>
          </w:tcPr>
          <w:p w14:paraId="610C44AB" w14:textId="77777777" w:rsidR="001559CB" w:rsidRDefault="001559CB" w:rsidP="008B1F91">
            <w:pPr>
              <w:pStyle w:val="BodyText"/>
              <w:cnfStyle w:val="100000000000" w:firstRow="1" w:lastRow="0" w:firstColumn="0" w:lastColumn="0" w:oddVBand="0" w:evenVBand="0" w:oddHBand="0" w:evenHBand="0" w:firstRowFirstColumn="0" w:firstRowLastColumn="0" w:lastRowFirstColumn="0" w:lastRowLastColumn="0"/>
            </w:pPr>
          </w:p>
        </w:tc>
      </w:tr>
      <w:tr w:rsidR="001559CB" w14:paraId="6B3A1D92" w14:textId="77777777" w:rsidTr="0010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2BA38048" w14:textId="36B3B177" w:rsidR="001559CB" w:rsidRPr="001559CB" w:rsidRDefault="001559CB" w:rsidP="008B1F91">
            <w:pPr>
              <w:pStyle w:val="BodyText"/>
              <w:rPr>
                <w:sz w:val="20"/>
                <w:szCs w:val="20"/>
              </w:rPr>
            </w:pPr>
            <w:r w:rsidRPr="001559CB">
              <w:rPr>
                <w:sz w:val="20"/>
                <w:szCs w:val="20"/>
              </w:rPr>
              <w:t>General capability statement</w:t>
            </w:r>
          </w:p>
        </w:tc>
        <w:tc>
          <w:tcPr>
            <w:tcW w:w="7231" w:type="dxa"/>
          </w:tcPr>
          <w:p w14:paraId="2FED96C2" w14:textId="77777777" w:rsidR="001559CB" w:rsidRDefault="0010110B" w:rsidP="008B1F9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0110B">
              <w:rPr>
                <w:color w:val="808080" w:themeColor="background1" w:themeShade="80"/>
                <w:sz w:val="20"/>
                <w:szCs w:val="20"/>
              </w:rPr>
              <w:t>Provide a general overview of emergency response capability, addressing number of staff generally available, whether full time, part time or on call (or combination).  Availability and normal response time across shifts.  Number of emergency response vehicles, their purpose and if response vehicles are registered for on road use etc</w:t>
            </w:r>
            <w:r w:rsidRPr="0010110B">
              <w:rPr>
                <w:sz w:val="20"/>
                <w:szCs w:val="20"/>
              </w:rPr>
              <w:t>.</w:t>
            </w:r>
          </w:p>
          <w:p w14:paraId="3A7D1276" w14:textId="218E262D" w:rsidR="0010110B" w:rsidRPr="001559CB" w:rsidRDefault="0010110B" w:rsidP="008B1F9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AD40C5">
              <w:fldChar w:fldCharType="begin">
                <w:ffData>
                  <w:name w:val="Text269"/>
                  <w:enabled/>
                  <w:calcOnExit w:val="0"/>
                  <w:textInput/>
                </w:ffData>
              </w:fldChar>
            </w:r>
            <w:r w:rsidRPr="00AD40C5">
              <w:instrText xml:space="preserve"> FORMTEXT </w:instrText>
            </w:r>
            <w:r w:rsidRPr="00AD40C5">
              <w:fldChar w:fldCharType="separate"/>
            </w:r>
            <w:r w:rsidRPr="00AD40C5">
              <w:rPr>
                <w:noProof/>
              </w:rPr>
              <w:t> </w:t>
            </w:r>
            <w:r w:rsidRPr="00AD40C5">
              <w:rPr>
                <w:noProof/>
              </w:rPr>
              <w:t> </w:t>
            </w:r>
            <w:r w:rsidRPr="00AD40C5">
              <w:rPr>
                <w:noProof/>
              </w:rPr>
              <w:t> </w:t>
            </w:r>
            <w:r w:rsidRPr="00AD40C5">
              <w:rPr>
                <w:noProof/>
              </w:rPr>
              <w:t> </w:t>
            </w:r>
            <w:r w:rsidRPr="00AD40C5">
              <w:rPr>
                <w:noProof/>
              </w:rPr>
              <w:t> </w:t>
            </w:r>
            <w:r w:rsidRPr="00AD40C5">
              <w:fldChar w:fldCharType="end"/>
            </w:r>
          </w:p>
        </w:tc>
      </w:tr>
    </w:tbl>
    <w:p w14:paraId="4777F9AA" w14:textId="77777777" w:rsidR="001559CB" w:rsidRDefault="001559CB" w:rsidP="008B1F91">
      <w:pPr>
        <w:pStyle w:val="BodyText"/>
      </w:pPr>
    </w:p>
    <w:tbl>
      <w:tblPr>
        <w:tblStyle w:val="ListTable3-Accent2"/>
        <w:tblW w:w="0" w:type="auto"/>
        <w:tblLook w:val="04A0" w:firstRow="1" w:lastRow="0" w:firstColumn="1" w:lastColumn="0" w:noHBand="0" w:noVBand="1"/>
      </w:tblPr>
      <w:tblGrid>
        <w:gridCol w:w="2991"/>
        <w:gridCol w:w="7203"/>
      </w:tblGrid>
      <w:tr w:rsidR="001559CB" w14:paraId="7A712614" w14:textId="77777777" w:rsidTr="001011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91" w:type="dxa"/>
          </w:tcPr>
          <w:p w14:paraId="60B1C72C" w14:textId="3F07DA8B" w:rsidR="001559CB" w:rsidRPr="001559CB" w:rsidRDefault="001559CB" w:rsidP="008D5422">
            <w:pPr>
              <w:pStyle w:val="BodyText"/>
              <w:rPr>
                <w:sz w:val="18"/>
                <w:szCs w:val="18"/>
              </w:rPr>
            </w:pPr>
            <w:r>
              <w:rPr>
                <w:sz w:val="18"/>
                <w:szCs w:val="18"/>
              </w:rPr>
              <w:lastRenderedPageBreak/>
              <w:t>Firefighting capabilities</w:t>
            </w:r>
          </w:p>
        </w:tc>
        <w:tc>
          <w:tcPr>
            <w:tcW w:w="7203" w:type="dxa"/>
          </w:tcPr>
          <w:p w14:paraId="1F32C9B7" w14:textId="77777777" w:rsidR="001559CB" w:rsidRDefault="001559CB" w:rsidP="008D5422">
            <w:pPr>
              <w:pStyle w:val="BodyText"/>
              <w:cnfStyle w:val="100000000000" w:firstRow="1" w:lastRow="0" w:firstColumn="0" w:lastColumn="0" w:oddVBand="0" w:evenVBand="0" w:oddHBand="0" w:evenHBand="0" w:firstRowFirstColumn="0" w:firstRowLastColumn="0" w:lastRowFirstColumn="0" w:lastRowLastColumn="0"/>
            </w:pPr>
          </w:p>
        </w:tc>
      </w:tr>
      <w:tr w:rsidR="001559CB" w14:paraId="42ACEF4C" w14:textId="77777777" w:rsidTr="0010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1" w:type="dxa"/>
          </w:tcPr>
          <w:p w14:paraId="61CEBABC" w14:textId="282F1F48" w:rsidR="001559CB" w:rsidRPr="001559CB" w:rsidRDefault="001559CB" w:rsidP="008D5422">
            <w:pPr>
              <w:pStyle w:val="BodyText"/>
              <w:rPr>
                <w:sz w:val="20"/>
                <w:szCs w:val="20"/>
              </w:rPr>
            </w:pPr>
            <w:r>
              <w:rPr>
                <w:sz w:val="20"/>
                <w:szCs w:val="20"/>
              </w:rPr>
              <w:t>Firefighting water</w:t>
            </w:r>
          </w:p>
        </w:tc>
        <w:tc>
          <w:tcPr>
            <w:tcW w:w="7203" w:type="dxa"/>
          </w:tcPr>
          <w:p w14:paraId="6B7F80C7" w14:textId="62E86A35" w:rsidR="0010110B" w:rsidRPr="0010110B" w:rsidRDefault="0010110B" w:rsidP="008D5422">
            <w:pPr>
              <w:pStyle w:val="BodyTex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10110B">
              <w:rPr>
                <w:color w:val="808080" w:themeColor="background1" w:themeShade="80"/>
                <w:sz w:val="20"/>
                <w:szCs w:val="20"/>
              </w:rPr>
              <w:t>Identify the location and capacity of static water supplied, hydrant points etc</w:t>
            </w:r>
          </w:p>
          <w:p w14:paraId="52DEA6AC" w14:textId="0A72A70E" w:rsidR="001559CB" w:rsidRPr="0010110B" w:rsidRDefault="0010110B"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0110B">
              <w:rPr>
                <w:sz w:val="20"/>
                <w:szCs w:val="20"/>
              </w:rPr>
              <w:fldChar w:fldCharType="begin">
                <w:ffData>
                  <w:name w:val="Text269"/>
                  <w:enabled/>
                  <w:calcOnExit w:val="0"/>
                  <w:textInput/>
                </w:ffData>
              </w:fldChar>
            </w:r>
            <w:r w:rsidRPr="0010110B">
              <w:rPr>
                <w:sz w:val="20"/>
                <w:szCs w:val="20"/>
              </w:rPr>
              <w:instrText xml:space="preserve"> FORMTEXT </w:instrText>
            </w:r>
            <w:r w:rsidRPr="0010110B">
              <w:rPr>
                <w:sz w:val="20"/>
                <w:szCs w:val="20"/>
              </w:rPr>
            </w:r>
            <w:r w:rsidRPr="0010110B">
              <w:rPr>
                <w:sz w:val="20"/>
                <w:szCs w:val="20"/>
              </w:rPr>
              <w:fldChar w:fldCharType="separate"/>
            </w:r>
            <w:r w:rsidRPr="0010110B">
              <w:rPr>
                <w:noProof/>
                <w:sz w:val="20"/>
                <w:szCs w:val="20"/>
              </w:rPr>
              <w:t> </w:t>
            </w:r>
            <w:r w:rsidRPr="0010110B">
              <w:rPr>
                <w:noProof/>
                <w:sz w:val="20"/>
                <w:szCs w:val="20"/>
              </w:rPr>
              <w:t> </w:t>
            </w:r>
            <w:r w:rsidRPr="0010110B">
              <w:rPr>
                <w:noProof/>
                <w:sz w:val="20"/>
                <w:szCs w:val="20"/>
              </w:rPr>
              <w:t> </w:t>
            </w:r>
            <w:r w:rsidRPr="0010110B">
              <w:rPr>
                <w:noProof/>
                <w:sz w:val="20"/>
                <w:szCs w:val="20"/>
              </w:rPr>
              <w:t> </w:t>
            </w:r>
            <w:r w:rsidRPr="0010110B">
              <w:rPr>
                <w:noProof/>
                <w:sz w:val="20"/>
                <w:szCs w:val="20"/>
              </w:rPr>
              <w:t> </w:t>
            </w:r>
            <w:r w:rsidRPr="0010110B">
              <w:rPr>
                <w:sz w:val="20"/>
                <w:szCs w:val="20"/>
              </w:rPr>
              <w:fldChar w:fldCharType="end"/>
            </w:r>
          </w:p>
        </w:tc>
      </w:tr>
      <w:tr w:rsidR="001559CB" w14:paraId="0C5F5736" w14:textId="77777777" w:rsidTr="0010110B">
        <w:tc>
          <w:tcPr>
            <w:cnfStyle w:val="001000000000" w:firstRow="0" w:lastRow="0" w:firstColumn="1" w:lastColumn="0" w:oddVBand="0" w:evenVBand="0" w:oddHBand="0" w:evenHBand="0" w:firstRowFirstColumn="0" w:firstRowLastColumn="0" w:lastRowFirstColumn="0" w:lastRowLastColumn="0"/>
            <w:tcW w:w="2991" w:type="dxa"/>
          </w:tcPr>
          <w:p w14:paraId="4133D604" w14:textId="1BCC6A2F" w:rsidR="001559CB" w:rsidRPr="001559CB" w:rsidRDefault="001559CB" w:rsidP="008D5422">
            <w:pPr>
              <w:pStyle w:val="BodyText"/>
              <w:rPr>
                <w:sz w:val="20"/>
                <w:szCs w:val="20"/>
              </w:rPr>
            </w:pPr>
            <w:r>
              <w:rPr>
                <w:sz w:val="20"/>
                <w:szCs w:val="20"/>
              </w:rPr>
              <w:t>Firefighting teams and training</w:t>
            </w:r>
          </w:p>
        </w:tc>
        <w:tc>
          <w:tcPr>
            <w:tcW w:w="7203" w:type="dxa"/>
          </w:tcPr>
          <w:p w14:paraId="7BCDF7A7" w14:textId="1DD66978" w:rsidR="0010110B" w:rsidRPr="0010110B" w:rsidRDefault="0010110B" w:rsidP="008D5422">
            <w:pPr>
              <w:pStyle w:val="BodyText"/>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sidRPr="0010110B">
              <w:rPr>
                <w:color w:val="808080" w:themeColor="background1" w:themeShade="80"/>
                <w:sz w:val="20"/>
                <w:szCs w:val="20"/>
              </w:rPr>
              <w:t>Outline the details of specific firefighting staff (number training in total, how many on shift or generally available) and what level of training is maintained by those staff.</w:t>
            </w:r>
          </w:p>
          <w:p w14:paraId="7CA6217B" w14:textId="61BBC6FE" w:rsidR="001559CB" w:rsidRPr="0010110B" w:rsidRDefault="0010110B"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0110B">
              <w:rPr>
                <w:sz w:val="20"/>
                <w:szCs w:val="20"/>
              </w:rPr>
              <w:fldChar w:fldCharType="begin">
                <w:ffData>
                  <w:name w:val="Text269"/>
                  <w:enabled/>
                  <w:calcOnExit w:val="0"/>
                  <w:textInput/>
                </w:ffData>
              </w:fldChar>
            </w:r>
            <w:r w:rsidRPr="0010110B">
              <w:rPr>
                <w:sz w:val="20"/>
                <w:szCs w:val="20"/>
              </w:rPr>
              <w:instrText xml:space="preserve"> FORMTEXT </w:instrText>
            </w:r>
            <w:r w:rsidRPr="0010110B">
              <w:rPr>
                <w:sz w:val="20"/>
                <w:szCs w:val="20"/>
              </w:rPr>
            </w:r>
            <w:r w:rsidRPr="0010110B">
              <w:rPr>
                <w:sz w:val="20"/>
                <w:szCs w:val="20"/>
              </w:rPr>
              <w:fldChar w:fldCharType="separate"/>
            </w:r>
            <w:r w:rsidRPr="0010110B">
              <w:rPr>
                <w:noProof/>
                <w:sz w:val="20"/>
                <w:szCs w:val="20"/>
              </w:rPr>
              <w:t> </w:t>
            </w:r>
            <w:r w:rsidRPr="0010110B">
              <w:rPr>
                <w:noProof/>
                <w:sz w:val="20"/>
                <w:szCs w:val="20"/>
              </w:rPr>
              <w:t> </w:t>
            </w:r>
            <w:r w:rsidRPr="0010110B">
              <w:rPr>
                <w:noProof/>
                <w:sz w:val="20"/>
                <w:szCs w:val="20"/>
              </w:rPr>
              <w:t> </w:t>
            </w:r>
            <w:r w:rsidRPr="0010110B">
              <w:rPr>
                <w:noProof/>
                <w:sz w:val="20"/>
                <w:szCs w:val="20"/>
              </w:rPr>
              <w:t> </w:t>
            </w:r>
            <w:r w:rsidRPr="0010110B">
              <w:rPr>
                <w:noProof/>
                <w:sz w:val="20"/>
                <w:szCs w:val="20"/>
              </w:rPr>
              <w:t> </w:t>
            </w:r>
            <w:r w:rsidRPr="0010110B">
              <w:rPr>
                <w:sz w:val="20"/>
                <w:szCs w:val="20"/>
              </w:rPr>
              <w:fldChar w:fldCharType="end"/>
            </w:r>
          </w:p>
        </w:tc>
      </w:tr>
      <w:tr w:rsidR="001559CB" w14:paraId="54983F59" w14:textId="77777777" w:rsidTr="0010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1" w:type="dxa"/>
          </w:tcPr>
          <w:p w14:paraId="106CA0F7" w14:textId="117A3B5C" w:rsidR="001559CB" w:rsidRPr="001559CB" w:rsidRDefault="001559CB" w:rsidP="008D5422">
            <w:pPr>
              <w:pStyle w:val="BodyText"/>
              <w:rPr>
                <w:sz w:val="20"/>
                <w:szCs w:val="20"/>
              </w:rPr>
            </w:pPr>
            <w:r>
              <w:rPr>
                <w:sz w:val="20"/>
                <w:szCs w:val="20"/>
              </w:rPr>
              <w:t>Firefighting equipment and vehicles</w:t>
            </w:r>
          </w:p>
        </w:tc>
        <w:tc>
          <w:tcPr>
            <w:tcW w:w="7203" w:type="dxa"/>
          </w:tcPr>
          <w:p w14:paraId="37856252" w14:textId="6A218742" w:rsidR="0010110B" w:rsidRPr="0010110B" w:rsidRDefault="0010110B" w:rsidP="008D5422">
            <w:pPr>
              <w:pStyle w:val="BodyTex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10110B">
              <w:rPr>
                <w:color w:val="808080" w:themeColor="background1" w:themeShade="80"/>
                <w:sz w:val="20"/>
                <w:szCs w:val="20"/>
              </w:rPr>
              <w:t>Outline the firefighting equipment available, dedicated vehicles or appliances</w:t>
            </w:r>
          </w:p>
          <w:p w14:paraId="3267D662" w14:textId="12EA09C4" w:rsidR="001559CB" w:rsidRPr="0010110B" w:rsidRDefault="0010110B"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0110B">
              <w:rPr>
                <w:color w:val="auto"/>
                <w:sz w:val="20"/>
                <w:szCs w:val="20"/>
              </w:rPr>
              <w:fldChar w:fldCharType="begin">
                <w:ffData>
                  <w:name w:val="Text269"/>
                  <w:enabled/>
                  <w:calcOnExit w:val="0"/>
                  <w:textInput/>
                </w:ffData>
              </w:fldChar>
            </w:r>
            <w:r w:rsidRPr="0010110B">
              <w:rPr>
                <w:color w:val="auto"/>
                <w:sz w:val="20"/>
                <w:szCs w:val="20"/>
              </w:rPr>
              <w:instrText xml:space="preserve"> FORMTEXT </w:instrText>
            </w:r>
            <w:r w:rsidRPr="0010110B">
              <w:rPr>
                <w:color w:val="auto"/>
                <w:sz w:val="20"/>
                <w:szCs w:val="20"/>
              </w:rPr>
            </w:r>
            <w:r w:rsidRPr="0010110B">
              <w:rPr>
                <w:color w:val="auto"/>
                <w:sz w:val="20"/>
                <w:szCs w:val="20"/>
              </w:rPr>
              <w:fldChar w:fldCharType="separate"/>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color w:val="auto"/>
                <w:sz w:val="20"/>
                <w:szCs w:val="20"/>
              </w:rPr>
              <w:fldChar w:fldCharType="end"/>
            </w:r>
          </w:p>
        </w:tc>
      </w:tr>
    </w:tbl>
    <w:p w14:paraId="1661E243" w14:textId="77777777" w:rsidR="001559CB" w:rsidRDefault="001559CB" w:rsidP="008B1F91">
      <w:pPr>
        <w:pStyle w:val="BodyText"/>
      </w:pPr>
    </w:p>
    <w:tbl>
      <w:tblPr>
        <w:tblStyle w:val="ListTable3-Accent2"/>
        <w:tblW w:w="0" w:type="auto"/>
        <w:tblLook w:val="04A0" w:firstRow="1" w:lastRow="0" w:firstColumn="1" w:lastColumn="0" w:noHBand="0" w:noVBand="1"/>
      </w:tblPr>
      <w:tblGrid>
        <w:gridCol w:w="3019"/>
        <w:gridCol w:w="7175"/>
      </w:tblGrid>
      <w:tr w:rsidR="001559CB" w14:paraId="1FB80DF9" w14:textId="77777777" w:rsidTr="001011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19" w:type="dxa"/>
          </w:tcPr>
          <w:p w14:paraId="3040CAEF" w14:textId="69C470CA" w:rsidR="001559CB" w:rsidRPr="001559CB" w:rsidRDefault="001559CB" w:rsidP="008D5422">
            <w:pPr>
              <w:pStyle w:val="BodyText"/>
              <w:rPr>
                <w:sz w:val="18"/>
                <w:szCs w:val="18"/>
              </w:rPr>
            </w:pPr>
            <w:r>
              <w:rPr>
                <w:sz w:val="18"/>
                <w:szCs w:val="18"/>
              </w:rPr>
              <w:t>Hazardous materials response capabilities</w:t>
            </w:r>
          </w:p>
        </w:tc>
        <w:tc>
          <w:tcPr>
            <w:tcW w:w="7175" w:type="dxa"/>
          </w:tcPr>
          <w:p w14:paraId="40B5F656" w14:textId="77777777" w:rsidR="001559CB" w:rsidRDefault="001559CB" w:rsidP="008D5422">
            <w:pPr>
              <w:pStyle w:val="BodyText"/>
              <w:cnfStyle w:val="100000000000" w:firstRow="1" w:lastRow="0" w:firstColumn="0" w:lastColumn="0" w:oddVBand="0" w:evenVBand="0" w:oddHBand="0" w:evenHBand="0" w:firstRowFirstColumn="0" w:firstRowLastColumn="0" w:lastRowFirstColumn="0" w:lastRowLastColumn="0"/>
            </w:pPr>
          </w:p>
        </w:tc>
      </w:tr>
      <w:tr w:rsidR="001559CB" w14:paraId="571257AD" w14:textId="77777777" w:rsidTr="0010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tcPr>
          <w:p w14:paraId="72FCBCEE" w14:textId="53DF2C0F" w:rsidR="001559CB" w:rsidRPr="001559CB" w:rsidRDefault="001559CB" w:rsidP="008D5422">
            <w:pPr>
              <w:pStyle w:val="BodyText"/>
              <w:rPr>
                <w:sz w:val="20"/>
                <w:szCs w:val="20"/>
              </w:rPr>
            </w:pPr>
            <w:r>
              <w:rPr>
                <w:sz w:val="20"/>
                <w:szCs w:val="20"/>
              </w:rPr>
              <w:t>Hazardous materials response</w:t>
            </w:r>
          </w:p>
        </w:tc>
        <w:tc>
          <w:tcPr>
            <w:tcW w:w="7175" w:type="dxa"/>
          </w:tcPr>
          <w:p w14:paraId="6354C833" w14:textId="77777777" w:rsidR="001559CB" w:rsidRPr="0010110B" w:rsidRDefault="0010110B" w:rsidP="008D5422">
            <w:pPr>
              <w:pStyle w:val="BodyTex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10110B">
              <w:rPr>
                <w:color w:val="808080" w:themeColor="background1" w:themeShade="80"/>
                <w:sz w:val="20"/>
                <w:szCs w:val="20"/>
              </w:rPr>
              <w:t>Outline number of trained hazmat response staff, when they are typically available and the facilities/resources/equipment they have available on site</w:t>
            </w:r>
          </w:p>
          <w:p w14:paraId="64E8EE7F" w14:textId="49995466" w:rsidR="0010110B" w:rsidRPr="001559CB" w:rsidRDefault="0010110B"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0110B">
              <w:rPr>
                <w:color w:val="auto"/>
                <w:sz w:val="20"/>
                <w:szCs w:val="20"/>
              </w:rPr>
              <w:fldChar w:fldCharType="begin">
                <w:ffData>
                  <w:name w:val="Text269"/>
                  <w:enabled/>
                  <w:calcOnExit w:val="0"/>
                  <w:textInput/>
                </w:ffData>
              </w:fldChar>
            </w:r>
            <w:r w:rsidRPr="0010110B">
              <w:rPr>
                <w:color w:val="auto"/>
                <w:sz w:val="20"/>
                <w:szCs w:val="20"/>
              </w:rPr>
              <w:instrText xml:space="preserve"> FORMTEXT </w:instrText>
            </w:r>
            <w:r w:rsidRPr="0010110B">
              <w:rPr>
                <w:color w:val="auto"/>
                <w:sz w:val="20"/>
                <w:szCs w:val="20"/>
              </w:rPr>
            </w:r>
            <w:r w:rsidRPr="0010110B">
              <w:rPr>
                <w:color w:val="auto"/>
                <w:sz w:val="20"/>
                <w:szCs w:val="20"/>
              </w:rPr>
              <w:fldChar w:fldCharType="separate"/>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color w:val="auto"/>
                <w:sz w:val="20"/>
                <w:szCs w:val="20"/>
              </w:rPr>
              <w:fldChar w:fldCharType="end"/>
            </w:r>
          </w:p>
        </w:tc>
      </w:tr>
    </w:tbl>
    <w:p w14:paraId="36910C04" w14:textId="77777777" w:rsidR="001559CB" w:rsidRDefault="001559CB" w:rsidP="008B1F91">
      <w:pPr>
        <w:pStyle w:val="BodyText"/>
      </w:pPr>
    </w:p>
    <w:tbl>
      <w:tblPr>
        <w:tblStyle w:val="ListTable3-Accent2"/>
        <w:tblW w:w="0" w:type="auto"/>
        <w:tblLook w:val="04A0" w:firstRow="1" w:lastRow="0" w:firstColumn="1" w:lastColumn="0" w:noHBand="0" w:noVBand="1"/>
      </w:tblPr>
      <w:tblGrid>
        <w:gridCol w:w="3047"/>
        <w:gridCol w:w="7147"/>
      </w:tblGrid>
      <w:tr w:rsidR="001559CB" w14:paraId="2E06326B" w14:textId="77777777" w:rsidTr="001011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47" w:type="dxa"/>
          </w:tcPr>
          <w:p w14:paraId="7586CED7" w14:textId="34AD21C1" w:rsidR="001559CB" w:rsidRPr="001559CB" w:rsidRDefault="001559CB" w:rsidP="008D5422">
            <w:pPr>
              <w:pStyle w:val="BodyText"/>
              <w:rPr>
                <w:sz w:val="18"/>
                <w:szCs w:val="18"/>
              </w:rPr>
            </w:pPr>
            <w:r>
              <w:rPr>
                <w:sz w:val="18"/>
                <w:szCs w:val="18"/>
              </w:rPr>
              <w:t>Rescue capabilities</w:t>
            </w:r>
          </w:p>
        </w:tc>
        <w:tc>
          <w:tcPr>
            <w:tcW w:w="7147" w:type="dxa"/>
          </w:tcPr>
          <w:p w14:paraId="4FBA02B1" w14:textId="77777777" w:rsidR="001559CB" w:rsidRDefault="001559CB" w:rsidP="008D5422">
            <w:pPr>
              <w:pStyle w:val="BodyText"/>
              <w:cnfStyle w:val="100000000000" w:firstRow="1" w:lastRow="0" w:firstColumn="0" w:lastColumn="0" w:oddVBand="0" w:evenVBand="0" w:oddHBand="0" w:evenHBand="0" w:firstRowFirstColumn="0" w:firstRowLastColumn="0" w:lastRowFirstColumn="0" w:lastRowLastColumn="0"/>
            </w:pPr>
          </w:p>
        </w:tc>
      </w:tr>
      <w:tr w:rsidR="001559CB" w14:paraId="68F95FFF" w14:textId="77777777" w:rsidTr="0010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tcPr>
          <w:p w14:paraId="3EC8FED9" w14:textId="4FBFE6A1" w:rsidR="001559CB" w:rsidRPr="001559CB" w:rsidRDefault="001559CB" w:rsidP="008D5422">
            <w:pPr>
              <w:pStyle w:val="BodyText"/>
              <w:rPr>
                <w:sz w:val="20"/>
                <w:szCs w:val="20"/>
              </w:rPr>
            </w:pPr>
            <w:r>
              <w:rPr>
                <w:sz w:val="20"/>
                <w:szCs w:val="20"/>
              </w:rPr>
              <w:t>Site rescue teams and training</w:t>
            </w:r>
          </w:p>
        </w:tc>
        <w:tc>
          <w:tcPr>
            <w:tcW w:w="7147" w:type="dxa"/>
          </w:tcPr>
          <w:p w14:paraId="488B1AFE" w14:textId="32341808" w:rsidR="0010110B" w:rsidRPr="0010110B" w:rsidRDefault="0010110B" w:rsidP="008D5422">
            <w:pPr>
              <w:pStyle w:val="BodyTex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10110B">
              <w:rPr>
                <w:color w:val="808080" w:themeColor="background1" w:themeShade="80"/>
                <w:sz w:val="20"/>
                <w:szCs w:val="20"/>
              </w:rPr>
              <w:t>Outline number of trained rescue staff, qualifications if applicable and general capability statement.  Use subheadings if needed, such as 4 x Confined Space Rescue trained: 10 x Vertical Rescue: Road Crash Rescue, etc (attach an appendix if required).  Please indicate the total numbers trained, but also how many are maintained available on each shift and/or on call.</w:t>
            </w:r>
          </w:p>
          <w:p w14:paraId="3FE5ABB7" w14:textId="75DD5ECF" w:rsidR="001559CB" w:rsidRPr="001559CB" w:rsidRDefault="0010110B"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0110B">
              <w:rPr>
                <w:color w:val="auto"/>
                <w:sz w:val="20"/>
                <w:szCs w:val="20"/>
              </w:rPr>
              <w:fldChar w:fldCharType="begin">
                <w:ffData>
                  <w:name w:val="Text269"/>
                  <w:enabled/>
                  <w:calcOnExit w:val="0"/>
                  <w:textInput/>
                </w:ffData>
              </w:fldChar>
            </w:r>
            <w:r w:rsidRPr="0010110B">
              <w:rPr>
                <w:color w:val="auto"/>
                <w:sz w:val="20"/>
                <w:szCs w:val="20"/>
              </w:rPr>
              <w:instrText xml:space="preserve"> FORMTEXT </w:instrText>
            </w:r>
            <w:r w:rsidRPr="0010110B">
              <w:rPr>
                <w:color w:val="auto"/>
                <w:sz w:val="20"/>
                <w:szCs w:val="20"/>
              </w:rPr>
            </w:r>
            <w:r w:rsidRPr="0010110B">
              <w:rPr>
                <w:color w:val="auto"/>
                <w:sz w:val="20"/>
                <w:szCs w:val="20"/>
              </w:rPr>
              <w:fldChar w:fldCharType="separate"/>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color w:val="auto"/>
                <w:sz w:val="20"/>
                <w:szCs w:val="20"/>
              </w:rPr>
              <w:fldChar w:fldCharType="end"/>
            </w:r>
          </w:p>
        </w:tc>
      </w:tr>
      <w:tr w:rsidR="001559CB" w14:paraId="2AA007CF" w14:textId="77777777" w:rsidTr="0010110B">
        <w:tc>
          <w:tcPr>
            <w:cnfStyle w:val="001000000000" w:firstRow="0" w:lastRow="0" w:firstColumn="1" w:lastColumn="0" w:oddVBand="0" w:evenVBand="0" w:oddHBand="0" w:evenHBand="0" w:firstRowFirstColumn="0" w:firstRowLastColumn="0" w:lastRowFirstColumn="0" w:lastRowLastColumn="0"/>
            <w:tcW w:w="3047" w:type="dxa"/>
          </w:tcPr>
          <w:p w14:paraId="41E4B5A5" w14:textId="6BB0073A" w:rsidR="001559CB" w:rsidRPr="001559CB" w:rsidRDefault="001559CB" w:rsidP="008D5422">
            <w:pPr>
              <w:pStyle w:val="BodyText"/>
              <w:rPr>
                <w:sz w:val="20"/>
                <w:szCs w:val="20"/>
              </w:rPr>
            </w:pPr>
            <w:r>
              <w:rPr>
                <w:sz w:val="20"/>
                <w:szCs w:val="20"/>
              </w:rPr>
              <w:t>Rescue equipment and vehicles</w:t>
            </w:r>
          </w:p>
        </w:tc>
        <w:tc>
          <w:tcPr>
            <w:tcW w:w="7147" w:type="dxa"/>
          </w:tcPr>
          <w:p w14:paraId="459CBB5D" w14:textId="77777777" w:rsidR="001559CB" w:rsidRDefault="0010110B" w:rsidP="008D5422">
            <w:pPr>
              <w:pStyle w:val="BodyText"/>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sidRPr="0010110B">
              <w:rPr>
                <w:color w:val="808080" w:themeColor="background1" w:themeShade="80"/>
                <w:sz w:val="20"/>
                <w:szCs w:val="20"/>
              </w:rPr>
              <w:t>Outline type of equipment maintained available and vehicles for rescue number of rescue staff and available equipment.  Use subheadings if needed for each rescue capability area such as Confined Space Rescue: Vertical Rescue: Road Crash Rescue etc, (attach an appendix if required).  Indicate if vehicles are dedicated response vehicles</w:t>
            </w:r>
            <w:r>
              <w:rPr>
                <w:color w:val="808080" w:themeColor="background1" w:themeShade="80"/>
                <w:sz w:val="20"/>
                <w:szCs w:val="20"/>
              </w:rPr>
              <w:t>.</w:t>
            </w:r>
          </w:p>
          <w:p w14:paraId="7E194604" w14:textId="30A26E16" w:rsidR="0010110B" w:rsidRPr="001559CB" w:rsidRDefault="0010110B"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0110B">
              <w:rPr>
                <w:color w:val="auto"/>
                <w:sz w:val="20"/>
                <w:szCs w:val="20"/>
              </w:rPr>
              <w:fldChar w:fldCharType="begin">
                <w:ffData>
                  <w:name w:val="Text269"/>
                  <w:enabled/>
                  <w:calcOnExit w:val="0"/>
                  <w:textInput/>
                </w:ffData>
              </w:fldChar>
            </w:r>
            <w:r w:rsidRPr="0010110B">
              <w:rPr>
                <w:color w:val="auto"/>
                <w:sz w:val="20"/>
                <w:szCs w:val="20"/>
              </w:rPr>
              <w:instrText xml:space="preserve"> FORMTEXT </w:instrText>
            </w:r>
            <w:r w:rsidRPr="0010110B">
              <w:rPr>
                <w:color w:val="auto"/>
                <w:sz w:val="20"/>
                <w:szCs w:val="20"/>
              </w:rPr>
            </w:r>
            <w:r w:rsidRPr="0010110B">
              <w:rPr>
                <w:color w:val="auto"/>
                <w:sz w:val="20"/>
                <w:szCs w:val="20"/>
              </w:rPr>
              <w:fldChar w:fldCharType="separate"/>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noProof/>
                <w:color w:val="auto"/>
                <w:sz w:val="20"/>
                <w:szCs w:val="20"/>
              </w:rPr>
              <w:t> </w:t>
            </w:r>
            <w:r w:rsidRPr="0010110B">
              <w:rPr>
                <w:color w:val="auto"/>
                <w:sz w:val="20"/>
                <w:szCs w:val="20"/>
              </w:rPr>
              <w:fldChar w:fldCharType="end"/>
            </w:r>
          </w:p>
        </w:tc>
      </w:tr>
    </w:tbl>
    <w:p w14:paraId="1CB2B3E3" w14:textId="6BB28C19" w:rsidR="001559CB" w:rsidRDefault="001559CB" w:rsidP="001559CB">
      <w:pPr>
        <w:pStyle w:val="BodyText"/>
      </w:pPr>
    </w:p>
    <w:tbl>
      <w:tblPr>
        <w:tblStyle w:val="ListTable3-Accent2"/>
        <w:tblW w:w="0" w:type="auto"/>
        <w:tblLook w:val="04A0" w:firstRow="1" w:lastRow="0" w:firstColumn="1" w:lastColumn="0" w:noHBand="0" w:noVBand="1"/>
      </w:tblPr>
      <w:tblGrid>
        <w:gridCol w:w="3061"/>
        <w:gridCol w:w="7133"/>
      </w:tblGrid>
      <w:tr w:rsidR="001559CB" w14:paraId="2A3370C0" w14:textId="77777777" w:rsidTr="003449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1" w:type="dxa"/>
          </w:tcPr>
          <w:p w14:paraId="0EABB9B3" w14:textId="1016BDA2" w:rsidR="001559CB" w:rsidRPr="001559CB" w:rsidRDefault="001559CB" w:rsidP="008D5422">
            <w:pPr>
              <w:pStyle w:val="BodyText"/>
              <w:rPr>
                <w:sz w:val="18"/>
                <w:szCs w:val="18"/>
              </w:rPr>
            </w:pPr>
            <w:r>
              <w:rPr>
                <w:sz w:val="18"/>
                <w:szCs w:val="18"/>
              </w:rPr>
              <w:t>First aid/medical capabilities</w:t>
            </w:r>
          </w:p>
        </w:tc>
        <w:tc>
          <w:tcPr>
            <w:tcW w:w="7133" w:type="dxa"/>
          </w:tcPr>
          <w:p w14:paraId="6CFFBE46" w14:textId="77777777" w:rsidR="001559CB" w:rsidRDefault="001559CB" w:rsidP="008D5422">
            <w:pPr>
              <w:pStyle w:val="BodyText"/>
              <w:cnfStyle w:val="100000000000" w:firstRow="1" w:lastRow="0" w:firstColumn="0" w:lastColumn="0" w:oddVBand="0" w:evenVBand="0" w:oddHBand="0" w:evenHBand="0" w:firstRowFirstColumn="0" w:firstRowLastColumn="0" w:lastRowFirstColumn="0" w:lastRowLastColumn="0"/>
            </w:pPr>
          </w:p>
        </w:tc>
      </w:tr>
      <w:tr w:rsidR="001559CB" w14:paraId="2DB2D48F" w14:textId="77777777" w:rsidTr="00344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1" w:type="dxa"/>
          </w:tcPr>
          <w:p w14:paraId="12795031" w14:textId="47670E40" w:rsidR="001559CB" w:rsidRPr="001559CB" w:rsidRDefault="001559CB" w:rsidP="008D5422">
            <w:pPr>
              <w:pStyle w:val="BodyText"/>
              <w:rPr>
                <w:sz w:val="20"/>
                <w:szCs w:val="20"/>
              </w:rPr>
            </w:pPr>
            <w:r>
              <w:rPr>
                <w:sz w:val="20"/>
                <w:szCs w:val="20"/>
              </w:rPr>
              <w:t>First aid/medically trained staff</w:t>
            </w:r>
          </w:p>
        </w:tc>
        <w:tc>
          <w:tcPr>
            <w:tcW w:w="7133" w:type="dxa"/>
          </w:tcPr>
          <w:p w14:paraId="58C6D7F7" w14:textId="77777777" w:rsidR="001559CB" w:rsidRDefault="00344968" w:rsidP="008D5422">
            <w:pPr>
              <w:pStyle w:val="BodyTex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344968">
              <w:rPr>
                <w:color w:val="808080" w:themeColor="background1" w:themeShade="80"/>
                <w:sz w:val="20"/>
                <w:szCs w:val="20"/>
              </w:rPr>
              <w:t>Outline number of trained staff, level of training and their day-to-day availability at the site.</w:t>
            </w:r>
          </w:p>
          <w:p w14:paraId="5306247E" w14:textId="5EA11747" w:rsidR="00344968" w:rsidRPr="00344968" w:rsidRDefault="00344968" w:rsidP="008D5422">
            <w:pPr>
              <w:pStyle w:val="BodyTex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Pr>
                <w:color w:val="808080" w:themeColor="background1" w:themeShade="80"/>
                <w:sz w:val="20"/>
                <w:szCs w:val="20"/>
              </w:rPr>
              <w:fldChar w:fldCharType="begin">
                <w:ffData>
                  <w:name w:val="Text270"/>
                  <w:enabled/>
                  <w:calcOnExit w:val="0"/>
                  <w:textInput/>
                </w:ffData>
              </w:fldChar>
            </w:r>
            <w:bookmarkStart w:id="7" w:name="Text270"/>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bookmarkEnd w:id="7"/>
          </w:p>
        </w:tc>
      </w:tr>
      <w:tr w:rsidR="001559CB" w14:paraId="40F19F0D" w14:textId="77777777" w:rsidTr="00344968">
        <w:tc>
          <w:tcPr>
            <w:cnfStyle w:val="001000000000" w:firstRow="0" w:lastRow="0" w:firstColumn="1" w:lastColumn="0" w:oddVBand="0" w:evenVBand="0" w:oddHBand="0" w:evenHBand="0" w:firstRowFirstColumn="0" w:firstRowLastColumn="0" w:lastRowFirstColumn="0" w:lastRowLastColumn="0"/>
            <w:tcW w:w="3061" w:type="dxa"/>
          </w:tcPr>
          <w:p w14:paraId="4091432C" w14:textId="3A208C1D" w:rsidR="001559CB" w:rsidRPr="001559CB" w:rsidRDefault="001559CB" w:rsidP="008D5422">
            <w:pPr>
              <w:pStyle w:val="BodyText"/>
              <w:rPr>
                <w:sz w:val="20"/>
                <w:szCs w:val="20"/>
              </w:rPr>
            </w:pPr>
            <w:r>
              <w:rPr>
                <w:sz w:val="20"/>
                <w:szCs w:val="20"/>
              </w:rPr>
              <w:t>Medical equipment maintained including vehicles</w:t>
            </w:r>
          </w:p>
        </w:tc>
        <w:tc>
          <w:tcPr>
            <w:tcW w:w="7133" w:type="dxa"/>
          </w:tcPr>
          <w:p w14:paraId="56AB22BE" w14:textId="77777777" w:rsidR="001559CB" w:rsidRDefault="00344968" w:rsidP="008D5422">
            <w:pPr>
              <w:pStyle w:val="BodyText"/>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sidRPr="00344968">
              <w:rPr>
                <w:color w:val="808080" w:themeColor="background1" w:themeShade="80"/>
                <w:sz w:val="20"/>
                <w:szCs w:val="20"/>
              </w:rPr>
              <w:t>Outline general medical equipment and facilities available at the site.</w:t>
            </w:r>
          </w:p>
          <w:p w14:paraId="1FCAC4EE" w14:textId="6A2B2579" w:rsidR="00344968" w:rsidRPr="00344968" w:rsidRDefault="00344968" w:rsidP="008D5422">
            <w:pPr>
              <w:pStyle w:val="BodyText"/>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Pr>
                <w:color w:val="808080" w:themeColor="background1" w:themeShade="80"/>
                <w:sz w:val="20"/>
                <w:szCs w:val="20"/>
              </w:rPr>
              <w:fldChar w:fldCharType="begin">
                <w:ffData>
                  <w:name w:val="Text271"/>
                  <w:enabled/>
                  <w:calcOnExit w:val="0"/>
                  <w:textInput/>
                </w:ffData>
              </w:fldChar>
            </w:r>
            <w:bookmarkStart w:id="8" w:name="Text271"/>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bookmarkEnd w:id="8"/>
          </w:p>
        </w:tc>
      </w:tr>
    </w:tbl>
    <w:p w14:paraId="668079A5" w14:textId="77777777" w:rsidR="001559CB" w:rsidRDefault="001559CB" w:rsidP="008B1F91">
      <w:pPr>
        <w:pStyle w:val="BodyText"/>
      </w:pPr>
    </w:p>
    <w:tbl>
      <w:tblPr>
        <w:tblStyle w:val="ListTable3-Accent2"/>
        <w:tblW w:w="0" w:type="auto"/>
        <w:tblLook w:val="04A0" w:firstRow="1" w:lastRow="0" w:firstColumn="1" w:lastColumn="0" w:noHBand="0" w:noVBand="1"/>
      </w:tblPr>
      <w:tblGrid>
        <w:gridCol w:w="3117"/>
        <w:gridCol w:w="7077"/>
      </w:tblGrid>
      <w:tr w:rsidR="001559CB" w14:paraId="7B024AB9" w14:textId="77777777" w:rsidTr="003449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7" w:type="dxa"/>
          </w:tcPr>
          <w:p w14:paraId="69C798AA" w14:textId="0D27F368" w:rsidR="001559CB" w:rsidRPr="001559CB" w:rsidRDefault="001559CB" w:rsidP="008D5422">
            <w:pPr>
              <w:pStyle w:val="BodyText"/>
              <w:rPr>
                <w:sz w:val="18"/>
                <w:szCs w:val="18"/>
              </w:rPr>
            </w:pPr>
            <w:r>
              <w:rPr>
                <w:sz w:val="18"/>
                <w:szCs w:val="18"/>
              </w:rPr>
              <w:t>Other site-specific emergency response capabilities</w:t>
            </w:r>
          </w:p>
        </w:tc>
        <w:tc>
          <w:tcPr>
            <w:tcW w:w="7077" w:type="dxa"/>
          </w:tcPr>
          <w:p w14:paraId="293896EA" w14:textId="77777777" w:rsidR="001559CB" w:rsidRDefault="001559CB" w:rsidP="008D5422">
            <w:pPr>
              <w:pStyle w:val="BodyText"/>
              <w:cnfStyle w:val="100000000000" w:firstRow="1" w:lastRow="0" w:firstColumn="0" w:lastColumn="0" w:oddVBand="0" w:evenVBand="0" w:oddHBand="0" w:evenHBand="0" w:firstRowFirstColumn="0" w:firstRowLastColumn="0" w:lastRowFirstColumn="0" w:lastRowLastColumn="0"/>
            </w:pPr>
          </w:p>
        </w:tc>
      </w:tr>
      <w:tr w:rsidR="001559CB" w14:paraId="0827DE54" w14:textId="77777777" w:rsidTr="00344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2FDE628F" w14:textId="77777777" w:rsidR="001559CB" w:rsidRPr="001559CB" w:rsidRDefault="001559CB" w:rsidP="001559CB">
            <w:pPr>
              <w:pStyle w:val="BodyText"/>
              <w:rPr>
                <w:sz w:val="20"/>
                <w:szCs w:val="20"/>
              </w:rPr>
            </w:pPr>
            <w:r w:rsidRPr="001559CB">
              <w:rPr>
                <w:sz w:val="20"/>
                <w:szCs w:val="20"/>
              </w:rPr>
              <w:t>Self-escape equipment type</w:t>
            </w:r>
          </w:p>
          <w:p w14:paraId="21F9927F" w14:textId="0177E71D" w:rsidR="001559CB" w:rsidRPr="001559CB" w:rsidRDefault="001559CB" w:rsidP="001559CB">
            <w:pPr>
              <w:pStyle w:val="BodyText"/>
              <w:rPr>
                <w:sz w:val="20"/>
                <w:szCs w:val="20"/>
              </w:rPr>
            </w:pPr>
            <w:r w:rsidRPr="001559CB">
              <w:rPr>
                <w:sz w:val="20"/>
                <w:szCs w:val="20"/>
              </w:rPr>
              <w:t>(Underground mines)</w:t>
            </w:r>
          </w:p>
        </w:tc>
        <w:tc>
          <w:tcPr>
            <w:tcW w:w="7077" w:type="dxa"/>
          </w:tcPr>
          <w:p w14:paraId="0C5742A7" w14:textId="77777777" w:rsidR="001559CB" w:rsidRDefault="00344968" w:rsidP="008D5422">
            <w:pPr>
              <w:pStyle w:val="BodyTex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sidRPr="00344968">
              <w:rPr>
                <w:color w:val="808080" w:themeColor="background1" w:themeShade="80"/>
                <w:sz w:val="20"/>
                <w:szCs w:val="20"/>
              </w:rPr>
              <w:t>Identify the type of self-escape self-rescuer systems in place at the mine, including refuge chambers and methods of egress</w:t>
            </w:r>
          </w:p>
          <w:p w14:paraId="7E75CC34" w14:textId="64D82A12" w:rsidR="00344968" w:rsidRPr="00344968" w:rsidRDefault="00344968" w:rsidP="008D5422">
            <w:pPr>
              <w:pStyle w:val="BodyTex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rPr>
            </w:pPr>
            <w:r>
              <w:rPr>
                <w:color w:val="808080" w:themeColor="background1" w:themeShade="80"/>
                <w:sz w:val="20"/>
                <w:szCs w:val="20"/>
              </w:rPr>
              <w:fldChar w:fldCharType="begin">
                <w:ffData>
                  <w:name w:val="Text272"/>
                  <w:enabled/>
                  <w:calcOnExit w:val="0"/>
                  <w:textInput/>
                </w:ffData>
              </w:fldChar>
            </w:r>
            <w:bookmarkStart w:id="9" w:name="Text272"/>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bookmarkEnd w:id="9"/>
          </w:p>
        </w:tc>
      </w:tr>
      <w:tr w:rsidR="001559CB" w14:paraId="1EF3AB47" w14:textId="77777777" w:rsidTr="00344968">
        <w:tc>
          <w:tcPr>
            <w:cnfStyle w:val="001000000000" w:firstRow="0" w:lastRow="0" w:firstColumn="1" w:lastColumn="0" w:oddVBand="0" w:evenVBand="0" w:oddHBand="0" w:evenHBand="0" w:firstRowFirstColumn="0" w:firstRowLastColumn="0" w:lastRowFirstColumn="0" w:lastRowLastColumn="0"/>
            <w:tcW w:w="3117" w:type="dxa"/>
          </w:tcPr>
          <w:p w14:paraId="7C8904AB" w14:textId="3E6DC253" w:rsidR="001559CB" w:rsidRPr="001559CB" w:rsidRDefault="001559CB" w:rsidP="008D5422">
            <w:pPr>
              <w:pStyle w:val="BodyText"/>
              <w:rPr>
                <w:sz w:val="20"/>
                <w:szCs w:val="20"/>
              </w:rPr>
            </w:pPr>
            <w:r w:rsidRPr="001559CB">
              <w:rPr>
                <w:sz w:val="20"/>
                <w:szCs w:val="20"/>
              </w:rPr>
              <w:t>Personnel location systems and emergency alarm systems</w:t>
            </w:r>
          </w:p>
        </w:tc>
        <w:tc>
          <w:tcPr>
            <w:tcW w:w="7077" w:type="dxa"/>
          </w:tcPr>
          <w:p w14:paraId="56754435" w14:textId="77777777" w:rsidR="001559CB" w:rsidRDefault="00344968" w:rsidP="008D5422">
            <w:pPr>
              <w:pStyle w:val="BodyText"/>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sidRPr="00344968">
              <w:rPr>
                <w:color w:val="808080" w:themeColor="background1" w:themeShade="80"/>
                <w:sz w:val="20"/>
                <w:szCs w:val="20"/>
              </w:rPr>
              <w:t>i.e. tagboards, electronic tracking, site sirens, radios etc</w:t>
            </w:r>
          </w:p>
          <w:p w14:paraId="2F851141" w14:textId="6BC68B9B" w:rsidR="00344968" w:rsidRPr="00344968" w:rsidRDefault="00344968" w:rsidP="008D5422">
            <w:pPr>
              <w:pStyle w:val="BodyText"/>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Pr>
                <w:color w:val="808080" w:themeColor="background1" w:themeShade="80"/>
                <w:sz w:val="20"/>
                <w:szCs w:val="20"/>
              </w:rPr>
              <w:fldChar w:fldCharType="begin">
                <w:ffData>
                  <w:name w:val="Text272"/>
                  <w:enabled/>
                  <w:calcOnExit w:val="0"/>
                  <w:textInput/>
                </w:ffData>
              </w:fldChar>
            </w:r>
            <w:r>
              <w:rPr>
                <w:color w:val="808080" w:themeColor="background1" w:themeShade="80"/>
                <w:sz w:val="20"/>
                <w:szCs w:val="20"/>
              </w:rPr>
              <w:instrText xml:space="preserve"> FORMTEXT </w:instrText>
            </w:r>
            <w:r>
              <w:rPr>
                <w:color w:val="808080" w:themeColor="background1" w:themeShade="80"/>
                <w:sz w:val="20"/>
                <w:szCs w:val="20"/>
              </w:rPr>
            </w:r>
            <w:r>
              <w:rPr>
                <w:color w:val="808080" w:themeColor="background1" w:themeShade="80"/>
                <w:sz w:val="20"/>
                <w:szCs w:val="20"/>
              </w:rPr>
              <w:fldChar w:fldCharType="separate"/>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noProof/>
                <w:color w:val="808080" w:themeColor="background1" w:themeShade="80"/>
                <w:sz w:val="20"/>
                <w:szCs w:val="20"/>
              </w:rPr>
              <w:t> </w:t>
            </w:r>
            <w:r>
              <w:rPr>
                <w:color w:val="808080" w:themeColor="background1" w:themeShade="80"/>
                <w:sz w:val="20"/>
                <w:szCs w:val="20"/>
              </w:rPr>
              <w:fldChar w:fldCharType="end"/>
            </w:r>
          </w:p>
        </w:tc>
      </w:tr>
      <w:tr w:rsidR="001559CB" w14:paraId="73CE6AF1" w14:textId="77777777" w:rsidTr="00344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1B986D31" w14:textId="18C1434A" w:rsidR="001559CB" w:rsidRPr="001559CB" w:rsidRDefault="001559CB" w:rsidP="008D5422">
            <w:pPr>
              <w:pStyle w:val="BodyText"/>
              <w:rPr>
                <w:sz w:val="20"/>
                <w:szCs w:val="20"/>
              </w:rPr>
            </w:pPr>
            <w:r w:rsidRPr="001559CB">
              <w:rPr>
                <w:sz w:val="20"/>
                <w:szCs w:val="20"/>
              </w:rPr>
              <w:t>Additional resources</w:t>
            </w:r>
          </w:p>
        </w:tc>
        <w:tc>
          <w:tcPr>
            <w:tcW w:w="7077" w:type="dxa"/>
          </w:tcPr>
          <w:p w14:paraId="41A1B5F6" w14:textId="2FE7AA52" w:rsidR="001559CB" w:rsidRPr="001559CB" w:rsidRDefault="00344968"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344968">
              <w:rPr>
                <w:color w:val="auto"/>
                <w:sz w:val="20"/>
                <w:szCs w:val="20"/>
              </w:rPr>
              <w:fldChar w:fldCharType="begin">
                <w:ffData>
                  <w:name w:val="Text272"/>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provide details</w:t>
            </w:r>
            <w:r w:rsidRPr="00344968">
              <w:rPr>
                <w:color w:val="auto"/>
                <w:sz w:val="20"/>
                <w:szCs w:val="20"/>
              </w:rPr>
              <w:fldChar w:fldCharType="end"/>
            </w:r>
          </w:p>
        </w:tc>
      </w:tr>
    </w:tbl>
    <w:p w14:paraId="51D61D25" w14:textId="77777777" w:rsidR="001559CB" w:rsidRDefault="001559CB" w:rsidP="001559CB">
      <w:pPr>
        <w:pStyle w:val="Headingnumbered1"/>
      </w:pPr>
      <w:r>
        <w:t>Offsite emergency resources (other than emergency resources)</w:t>
      </w:r>
    </w:p>
    <w:p w14:paraId="195889D4" w14:textId="77777777" w:rsidR="001559CB" w:rsidRDefault="001559CB" w:rsidP="008B1F91">
      <w:pPr>
        <w:pStyle w:val="BodyText"/>
      </w:pPr>
      <w:r w:rsidRPr="001559CB">
        <w:t>List any off-site emergency resources or specialists identified in the emergency plan arrangements, for example rescue teams from other nearby sites or firefighting appliances on neighbouring mines.</w:t>
      </w:r>
    </w:p>
    <w:tbl>
      <w:tblPr>
        <w:tblStyle w:val="ListTable3-Accent2"/>
        <w:tblW w:w="0" w:type="auto"/>
        <w:tblLook w:val="04A0" w:firstRow="1" w:lastRow="0" w:firstColumn="1" w:lastColumn="0" w:noHBand="0" w:noVBand="1"/>
      </w:tblPr>
      <w:tblGrid>
        <w:gridCol w:w="2725"/>
        <w:gridCol w:w="7469"/>
      </w:tblGrid>
      <w:tr w:rsidR="001559CB" w14:paraId="31DDD89B" w14:textId="77777777" w:rsidTr="001559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25" w:type="dxa"/>
          </w:tcPr>
          <w:p w14:paraId="36ECB1DC" w14:textId="18A76F39" w:rsidR="001559CB" w:rsidRPr="001559CB" w:rsidRDefault="001559CB" w:rsidP="008D5422">
            <w:pPr>
              <w:pStyle w:val="BodyText"/>
              <w:rPr>
                <w:sz w:val="18"/>
                <w:szCs w:val="18"/>
              </w:rPr>
            </w:pPr>
            <w:r>
              <w:rPr>
                <w:sz w:val="18"/>
                <w:szCs w:val="18"/>
              </w:rPr>
              <w:t>Resource</w:t>
            </w:r>
          </w:p>
        </w:tc>
        <w:tc>
          <w:tcPr>
            <w:tcW w:w="7469" w:type="dxa"/>
          </w:tcPr>
          <w:p w14:paraId="31700789" w14:textId="04DC7D04" w:rsidR="001559CB" w:rsidRPr="001559CB" w:rsidRDefault="001559CB" w:rsidP="008D5422">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559CB">
              <w:rPr>
                <w:sz w:val="18"/>
                <w:szCs w:val="18"/>
              </w:rPr>
              <w:t>Provide details of resource and any issues/approximate timeframes for getting resource to site.</w:t>
            </w:r>
          </w:p>
        </w:tc>
      </w:tr>
      <w:tr w:rsidR="00344968" w14:paraId="38749E89" w14:textId="77777777" w:rsidTr="0015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65B60E8D" w14:textId="2A19CACD" w:rsidR="00344968" w:rsidRPr="001559CB" w:rsidRDefault="00344968" w:rsidP="00344968">
            <w:pPr>
              <w:pStyle w:val="BodyText"/>
              <w:rPr>
                <w:sz w:val="20"/>
                <w:szCs w:val="20"/>
              </w:rPr>
            </w:pPr>
            <w:r w:rsidRPr="006514F7">
              <w:rPr>
                <w:sz w:val="20"/>
                <w:szCs w:val="20"/>
              </w:rPr>
              <w:fldChar w:fldCharType="begin">
                <w:ffData>
                  <w:name w:val="Text273"/>
                  <w:enabled/>
                  <w:calcOnExit w:val="0"/>
                  <w:textInput/>
                </w:ffData>
              </w:fldChar>
            </w:r>
            <w:bookmarkStart w:id="10" w:name="Text273"/>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bookmarkEnd w:id="10"/>
          </w:p>
        </w:tc>
        <w:tc>
          <w:tcPr>
            <w:tcW w:w="7469" w:type="dxa"/>
          </w:tcPr>
          <w:p w14:paraId="14591483" w14:textId="7A00CB57" w:rsidR="00344968" w:rsidRPr="001559CB" w:rsidRDefault="00344968" w:rsidP="00344968">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r>
      <w:tr w:rsidR="00344968" w14:paraId="6DCF5FE2" w14:textId="77777777" w:rsidTr="001559CB">
        <w:tc>
          <w:tcPr>
            <w:cnfStyle w:val="001000000000" w:firstRow="0" w:lastRow="0" w:firstColumn="1" w:lastColumn="0" w:oddVBand="0" w:evenVBand="0" w:oddHBand="0" w:evenHBand="0" w:firstRowFirstColumn="0" w:firstRowLastColumn="0" w:lastRowFirstColumn="0" w:lastRowLastColumn="0"/>
            <w:tcW w:w="2725" w:type="dxa"/>
          </w:tcPr>
          <w:p w14:paraId="6CF2C968" w14:textId="3A85E853" w:rsidR="00344968" w:rsidRPr="001559CB" w:rsidRDefault="00344968" w:rsidP="00344968">
            <w:pPr>
              <w:pStyle w:val="BodyText"/>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c>
          <w:tcPr>
            <w:tcW w:w="7469" w:type="dxa"/>
          </w:tcPr>
          <w:p w14:paraId="39257A3E" w14:textId="0B85D446" w:rsidR="00344968" w:rsidRPr="001559CB" w:rsidRDefault="00344968" w:rsidP="00344968">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r>
      <w:tr w:rsidR="00344968" w14:paraId="1CF1F655" w14:textId="77777777" w:rsidTr="0015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479E4641" w14:textId="3E2E876D" w:rsidR="00344968" w:rsidRPr="001559CB" w:rsidRDefault="00344968" w:rsidP="00344968">
            <w:pPr>
              <w:pStyle w:val="BodyText"/>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c>
          <w:tcPr>
            <w:tcW w:w="7469" w:type="dxa"/>
          </w:tcPr>
          <w:p w14:paraId="1DFA0DD9" w14:textId="282D4B16" w:rsidR="00344968" w:rsidRPr="001559CB" w:rsidRDefault="00344968" w:rsidP="00344968">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r>
      <w:tr w:rsidR="00344968" w14:paraId="72867F8A" w14:textId="77777777" w:rsidTr="001559CB">
        <w:tc>
          <w:tcPr>
            <w:cnfStyle w:val="001000000000" w:firstRow="0" w:lastRow="0" w:firstColumn="1" w:lastColumn="0" w:oddVBand="0" w:evenVBand="0" w:oddHBand="0" w:evenHBand="0" w:firstRowFirstColumn="0" w:firstRowLastColumn="0" w:lastRowFirstColumn="0" w:lastRowLastColumn="0"/>
            <w:tcW w:w="2725" w:type="dxa"/>
          </w:tcPr>
          <w:p w14:paraId="16CB698F" w14:textId="1A0E412F" w:rsidR="00344968" w:rsidRPr="001559CB" w:rsidRDefault="00344968" w:rsidP="00344968">
            <w:pPr>
              <w:pStyle w:val="BodyText"/>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c>
          <w:tcPr>
            <w:tcW w:w="7469" w:type="dxa"/>
          </w:tcPr>
          <w:p w14:paraId="149D5304" w14:textId="6CA653AC" w:rsidR="00344968" w:rsidRPr="001559CB" w:rsidRDefault="00344968" w:rsidP="00344968">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r>
      <w:tr w:rsidR="00344968" w14:paraId="33F2E30B" w14:textId="77777777" w:rsidTr="0015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51C0DE8C" w14:textId="2FE760B9" w:rsidR="00344968" w:rsidRPr="001559CB" w:rsidRDefault="00344968" w:rsidP="00344968">
            <w:pPr>
              <w:pStyle w:val="BodyText"/>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c>
          <w:tcPr>
            <w:tcW w:w="7469" w:type="dxa"/>
          </w:tcPr>
          <w:p w14:paraId="6F268616" w14:textId="43E4CEAB" w:rsidR="00344968" w:rsidRPr="001559CB" w:rsidRDefault="00344968" w:rsidP="00344968">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r>
      <w:tr w:rsidR="00344968" w14:paraId="4ED939F1" w14:textId="77777777" w:rsidTr="001559CB">
        <w:tc>
          <w:tcPr>
            <w:cnfStyle w:val="001000000000" w:firstRow="0" w:lastRow="0" w:firstColumn="1" w:lastColumn="0" w:oddVBand="0" w:evenVBand="0" w:oddHBand="0" w:evenHBand="0" w:firstRowFirstColumn="0" w:firstRowLastColumn="0" w:lastRowFirstColumn="0" w:lastRowLastColumn="0"/>
            <w:tcW w:w="2725" w:type="dxa"/>
          </w:tcPr>
          <w:p w14:paraId="1E0933B5" w14:textId="5A7658F8" w:rsidR="00344968" w:rsidRPr="001559CB" w:rsidRDefault="00344968" w:rsidP="00344968">
            <w:pPr>
              <w:pStyle w:val="BodyText"/>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c>
          <w:tcPr>
            <w:tcW w:w="7469" w:type="dxa"/>
          </w:tcPr>
          <w:p w14:paraId="62115AE7" w14:textId="3BD9403A" w:rsidR="00344968" w:rsidRPr="001559CB" w:rsidRDefault="00344968" w:rsidP="00344968">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r>
      <w:tr w:rsidR="00344968" w14:paraId="7F7CF349" w14:textId="77777777" w:rsidTr="0015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54544843" w14:textId="0940120A" w:rsidR="00344968" w:rsidRPr="001559CB" w:rsidRDefault="00344968" w:rsidP="00344968">
            <w:pPr>
              <w:pStyle w:val="BodyText"/>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c>
          <w:tcPr>
            <w:tcW w:w="7469" w:type="dxa"/>
          </w:tcPr>
          <w:p w14:paraId="40650BA8" w14:textId="1881BD33" w:rsidR="00344968" w:rsidRPr="001559CB" w:rsidRDefault="00344968" w:rsidP="00344968">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r>
    </w:tbl>
    <w:p w14:paraId="20B2F0C2" w14:textId="77777777" w:rsidR="001559CB" w:rsidRDefault="001559CB" w:rsidP="001559CB">
      <w:pPr>
        <w:pStyle w:val="Headingnumbered1"/>
      </w:pPr>
      <w:r>
        <w:t>Hazardous chemicals and explosives</w:t>
      </w:r>
    </w:p>
    <w:tbl>
      <w:tblPr>
        <w:tblStyle w:val="ListTable3-Accent2"/>
        <w:tblW w:w="0" w:type="auto"/>
        <w:tblLook w:val="04A0" w:firstRow="1" w:lastRow="0" w:firstColumn="1" w:lastColumn="0" w:noHBand="0" w:noVBand="1"/>
      </w:tblPr>
      <w:tblGrid>
        <w:gridCol w:w="2725"/>
        <w:gridCol w:w="7469"/>
      </w:tblGrid>
      <w:tr w:rsidR="001559CB" w14:paraId="0B5B0CC8" w14:textId="77777777" w:rsidTr="008D54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25" w:type="dxa"/>
          </w:tcPr>
          <w:p w14:paraId="66381C75" w14:textId="27F54FC2" w:rsidR="001559CB" w:rsidRPr="001559CB" w:rsidRDefault="001B5A0F" w:rsidP="008D5422">
            <w:pPr>
              <w:pStyle w:val="BodyText"/>
              <w:rPr>
                <w:sz w:val="18"/>
                <w:szCs w:val="18"/>
              </w:rPr>
            </w:pPr>
            <w:r>
              <w:rPr>
                <w:sz w:val="18"/>
                <w:szCs w:val="18"/>
              </w:rPr>
              <w:t>Details</w:t>
            </w:r>
          </w:p>
        </w:tc>
        <w:tc>
          <w:tcPr>
            <w:tcW w:w="7469" w:type="dxa"/>
          </w:tcPr>
          <w:p w14:paraId="11A894A4" w14:textId="48D5A013" w:rsidR="001559CB" w:rsidRPr="001559CB" w:rsidRDefault="001559CB" w:rsidP="008D5422">
            <w:pPr>
              <w:pStyle w:val="BodyText"/>
              <w:cnfStyle w:val="100000000000" w:firstRow="1" w:lastRow="0" w:firstColumn="0" w:lastColumn="0" w:oddVBand="0" w:evenVBand="0" w:oddHBand="0" w:evenHBand="0" w:firstRowFirstColumn="0" w:firstRowLastColumn="0" w:lastRowFirstColumn="0" w:lastRowLastColumn="0"/>
              <w:rPr>
                <w:sz w:val="18"/>
                <w:szCs w:val="18"/>
              </w:rPr>
            </w:pPr>
          </w:p>
        </w:tc>
      </w:tr>
      <w:tr w:rsidR="001559CB" w14:paraId="3FFC978A"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3F0606C9" w14:textId="030C30D4" w:rsidR="001559CB" w:rsidRPr="001559CB" w:rsidRDefault="001B5A0F" w:rsidP="008D5422">
            <w:pPr>
              <w:pStyle w:val="BodyText"/>
              <w:rPr>
                <w:sz w:val="20"/>
                <w:szCs w:val="20"/>
              </w:rPr>
            </w:pPr>
            <w:r w:rsidRPr="001B5A0F">
              <w:rPr>
                <w:sz w:val="20"/>
                <w:szCs w:val="20"/>
              </w:rPr>
              <w:t xml:space="preserve">Is the mine required to notify the </w:t>
            </w:r>
            <w:r w:rsidR="00344968">
              <w:rPr>
                <w:sz w:val="20"/>
                <w:szCs w:val="20"/>
              </w:rPr>
              <w:t>R</w:t>
            </w:r>
            <w:r w:rsidRPr="001B5A0F">
              <w:rPr>
                <w:sz w:val="20"/>
                <w:szCs w:val="20"/>
              </w:rPr>
              <w:t>egulator about hazardous chemicals exceeding the manifest amounts in Schedule 11 of the WHS Regulation?</w:t>
            </w:r>
          </w:p>
        </w:tc>
        <w:tc>
          <w:tcPr>
            <w:tcW w:w="7469" w:type="dxa"/>
          </w:tcPr>
          <w:p w14:paraId="2457AE9C" w14:textId="77777777" w:rsidR="001559CB" w:rsidRDefault="00344968"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133"/>
                  <w:enabled/>
                  <w:calcOnExit w:val="0"/>
                  <w:checkBox>
                    <w:sizeAuto/>
                    <w:default w:val="0"/>
                  </w:checkBox>
                </w:ffData>
              </w:fldChar>
            </w:r>
            <w:bookmarkStart w:id="11" w:name="Check133"/>
            <w:r>
              <w:rPr>
                <w:sz w:val="20"/>
                <w:szCs w:val="20"/>
              </w:rPr>
              <w:instrText xml:space="preserve"> FORMCHECKBOX </w:instrText>
            </w:r>
            <w:r w:rsidR="00D75027">
              <w:rPr>
                <w:sz w:val="20"/>
                <w:szCs w:val="20"/>
              </w:rPr>
            </w:r>
            <w:r w:rsidR="00D75027">
              <w:rPr>
                <w:sz w:val="20"/>
                <w:szCs w:val="20"/>
              </w:rPr>
              <w:fldChar w:fldCharType="separate"/>
            </w:r>
            <w:r>
              <w:rPr>
                <w:sz w:val="20"/>
                <w:szCs w:val="20"/>
              </w:rPr>
              <w:fldChar w:fldCharType="end"/>
            </w:r>
            <w:bookmarkEnd w:id="11"/>
            <w:r>
              <w:rPr>
                <w:sz w:val="20"/>
                <w:szCs w:val="20"/>
              </w:rPr>
              <w:t xml:space="preserve"> Yes  </w:t>
            </w:r>
            <w:r>
              <w:rPr>
                <w:sz w:val="20"/>
                <w:szCs w:val="20"/>
              </w:rPr>
              <w:fldChar w:fldCharType="begin">
                <w:ffData>
                  <w:name w:val="Check134"/>
                  <w:enabled/>
                  <w:calcOnExit w:val="0"/>
                  <w:checkBox>
                    <w:sizeAuto/>
                    <w:default w:val="0"/>
                  </w:checkBox>
                </w:ffData>
              </w:fldChar>
            </w:r>
            <w:bookmarkStart w:id="12" w:name="Check134"/>
            <w:r>
              <w:rPr>
                <w:sz w:val="20"/>
                <w:szCs w:val="20"/>
              </w:rPr>
              <w:instrText xml:space="preserve"> FORMCHECKBOX </w:instrText>
            </w:r>
            <w:r w:rsidR="00D75027">
              <w:rPr>
                <w:sz w:val="20"/>
                <w:szCs w:val="20"/>
              </w:rPr>
            </w:r>
            <w:r w:rsidR="00D75027">
              <w:rPr>
                <w:sz w:val="20"/>
                <w:szCs w:val="20"/>
              </w:rPr>
              <w:fldChar w:fldCharType="separate"/>
            </w:r>
            <w:r>
              <w:rPr>
                <w:sz w:val="20"/>
                <w:szCs w:val="20"/>
              </w:rPr>
              <w:fldChar w:fldCharType="end"/>
            </w:r>
            <w:bookmarkEnd w:id="12"/>
            <w:r>
              <w:rPr>
                <w:sz w:val="20"/>
                <w:szCs w:val="20"/>
              </w:rPr>
              <w:t xml:space="preserve"> No</w:t>
            </w:r>
          </w:p>
          <w:p w14:paraId="220AB85E" w14:textId="77777777" w:rsidR="00344968" w:rsidRDefault="00344968"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If yes, please attach the manifest to this summary.</w:t>
            </w:r>
          </w:p>
          <w:p w14:paraId="1AF22568" w14:textId="77777777" w:rsidR="00344968" w:rsidRDefault="00344968"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Also indicate when the emergency plan was last sent to Fire Rescue NSW</w:t>
            </w:r>
          </w:p>
          <w:p w14:paraId="653F1459" w14:textId="0FFCB208" w:rsidR="00344968" w:rsidRPr="001559CB" w:rsidRDefault="00344968"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r>
      <w:tr w:rsidR="001559CB" w14:paraId="35D5C02B" w14:textId="77777777" w:rsidTr="008D5422">
        <w:tc>
          <w:tcPr>
            <w:cnfStyle w:val="001000000000" w:firstRow="0" w:lastRow="0" w:firstColumn="1" w:lastColumn="0" w:oddVBand="0" w:evenVBand="0" w:oddHBand="0" w:evenHBand="0" w:firstRowFirstColumn="0" w:firstRowLastColumn="0" w:lastRowFirstColumn="0" w:lastRowLastColumn="0"/>
            <w:tcW w:w="2725" w:type="dxa"/>
          </w:tcPr>
          <w:p w14:paraId="584E509D" w14:textId="6BC5D3D6" w:rsidR="001559CB" w:rsidRPr="001559CB" w:rsidRDefault="001B5A0F" w:rsidP="008D5422">
            <w:pPr>
              <w:pStyle w:val="BodyText"/>
              <w:rPr>
                <w:sz w:val="20"/>
                <w:szCs w:val="20"/>
              </w:rPr>
            </w:pPr>
            <w:r w:rsidRPr="001B5A0F">
              <w:rPr>
                <w:sz w:val="20"/>
                <w:szCs w:val="20"/>
              </w:rPr>
              <w:t>Does the mine have an emergency information box?</w:t>
            </w:r>
          </w:p>
        </w:tc>
        <w:tc>
          <w:tcPr>
            <w:tcW w:w="7469" w:type="dxa"/>
          </w:tcPr>
          <w:p w14:paraId="09F45D29" w14:textId="77777777" w:rsidR="00344968" w:rsidRDefault="00344968" w:rsidP="00344968">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133"/>
                  <w:enabled/>
                  <w:calcOnExit w:val="0"/>
                  <w:checkBox>
                    <w:sizeAuto/>
                    <w:default w:val="0"/>
                  </w:checkBox>
                </w:ffData>
              </w:fldChar>
            </w:r>
            <w:r>
              <w:rPr>
                <w:sz w:val="20"/>
                <w:szCs w:val="20"/>
              </w:rPr>
              <w:instrText xml:space="preserve"> FORMCHECKBOX </w:instrText>
            </w:r>
            <w:r w:rsidR="00D75027">
              <w:rPr>
                <w:sz w:val="20"/>
                <w:szCs w:val="20"/>
              </w:rPr>
            </w:r>
            <w:r w:rsidR="00D75027">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4"/>
                  <w:enabled/>
                  <w:calcOnExit w:val="0"/>
                  <w:checkBox>
                    <w:sizeAuto/>
                    <w:default w:val="0"/>
                  </w:checkBox>
                </w:ffData>
              </w:fldChar>
            </w:r>
            <w:r>
              <w:rPr>
                <w:sz w:val="20"/>
                <w:szCs w:val="20"/>
              </w:rPr>
              <w:instrText xml:space="preserve"> FORMCHECKBOX </w:instrText>
            </w:r>
            <w:r w:rsidR="00D75027">
              <w:rPr>
                <w:sz w:val="20"/>
                <w:szCs w:val="20"/>
              </w:rPr>
            </w:r>
            <w:r w:rsidR="00D75027">
              <w:rPr>
                <w:sz w:val="20"/>
                <w:szCs w:val="20"/>
              </w:rPr>
              <w:fldChar w:fldCharType="separate"/>
            </w:r>
            <w:r>
              <w:rPr>
                <w:sz w:val="20"/>
                <w:szCs w:val="20"/>
              </w:rPr>
              <w:fldChar w:fldCharType="end"/>
            </w:r>
            <w:r>
              <w:rPr>
                <w:sz w:val="20"/>
                <w:szCs w:val="20"/>
              </w:rPr>
              <w:t xml:space="preserve"> No</w:t>
            </w:r>
          </w:p>
          <w:p w14:paraId="7068BED0" w14:textId="77777777" w:rsidR="001559CB" w:rsidRDefault="00344968"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If yes, please provide further information below:</w:t>
            </w:r>
          </w:p>
          <w:p w14:paraId="32AF24F9" w14:textId="72E683B4" w:rsidR="00344968" w:rsidRDefault="00344968"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Where is it located?  </w:t>
            </w: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p w14:paraId="4F777BD0" w14:textId="5169C25F" w:rsidR="00344968" w:rsidRPr="001559CB" w:rsidRDefault="00344968"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When was it last updated?  </w:t>
            </w:r>
            <w:r w:rsidRPr="006514F7">
              <w:rPr>
                <w:sz w:val="20"/>
                <w:szCs w:val="20"/>
              </w:rPr>
              <w:fldChar w:fldCharType="begin">
                <w:ffData>
                  <w:name w:val="Text273"/>
                  <w:enabled/>
                  <w:calcOnExit w:val="0"/>
                  <w:textInput/>
                </w:ffData>
              </w:fldChar>
            </w:r>
            <w:r w:rsidRPr="006514F7">
              <w:rPr>
                <w:sz w:val="20"/>
                <w:szCs w:val="20"/>
              </w:rPr>
              <w:instrText xml:space="preserve"> FORMTEXT </w:instrText>
            </w:r>
            <w:r w:rsidRPr="006514F7">
              <w:rPr>
                <w:sz w:val="20"/>
                <w:szCs w:val="20"/>
              </w:rPr>
            </w:r>
            <w:r w:rsidRPr="006514F7">
              <w:rPr>
                <w:sz w:val="20"/>
                <w:szCs w:val="20"/>
              </w:rPr>
              <w:fldChar w:fldCharType="separate"/>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noProof/>
                <w:sz w:val="20"/>
                <w:szCs w:val="20"/>
              </w:rPr>
              <w:t> </w:t>
            </w:r>
            <w:r w:rsidRPr="006514F7">
              <w:rPr>
                <w:sz w:val="20"/>
                <w:szCs w:val="20"/>
              </w:rPr>
              <w:fldChar w:fldCharType="end"/>
            </w:r>
          </w:p>
        </w:tc>
      </w:tr>
    </w:tbl>
    <w:p w14:paraId="0A35796B" w14:textId="3E4964F5" w:rsidR="008B1F91" w:rsidRDefault="008B1F91" w:rsidP="001559CB">
      <w:pPr>
        <w:pStyle w:val="BodyText"/>
      </w:pPr>
      <w:r>
        <w:br w:type="page"/>
      </w:r>
    </w:p>
    <w:p w14:paraId="7EC1A357" w14:textId="0DCD661B" w:rsidR="001B5A0F" w:rsidRDefault="001B5A0F" w:rsidP="001B5A0F">
      <w:pPr>
        <w:pStyle w:val="Headingnumbered2"/>
      </w:pPr>
      <w:r>
        <w:lastRenderedPageBreak/>
        <w:t>For explosives and relevant hazardous chemicals not otherwise attached</w:t>
      </w:r>
    </w:p>
    <w:tbl>
      <w:tblPr>
        <w:tblStyle w:val="ListTable3-Accent2"/>
        <w:tblW w:w="0" w:type="auto"/>
        <w:tblLook w:val="04A0" w:firstRow="1" w:lastRow="0" w:firstColumn="1" w:lastColumn="0" w:noHBand="0" w:noVBand="1"/>
      </w:tblPr>
      <w:tblGrid>
        <w:gridCol w:w="2725"/>
        <w:gridCol w:w="7469"/>
      </w:tblGrid>
      <w:tr w:rsidR="001B5A0F" w14:paraId="06976B4E" w14:textId="77777777" w:rsidTr="008D54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25" w:type="dxa"/>
          </w:tcPr>
          <w:p w14:paraId="0164F7D5" w14:textId="7010CCF5" w:rsidR="001B5A0F" w:rsidRPr="001559CB" w:rsidRDefault="001B5A0F" w:rsidP="008D5422">
            <w:pPr>
              <w:pStyle w:val="BodyText"/>
              <w:rPr>
                <w:sz w:val="18"/>
                <w:szCs w:val="18"/>
              </w:rPr>
            </w:pPr>
            <w:r w:rsidRPr="001B5A0F">
              <w:rPr>
                <w:sz w:val="18"/>
                <w:szCs w:val="18"/>
              </w:rPr>
              <w:t>Hazardous chemical/explosive (proper shipping name)</w:t>
            </w:r>
          </w:p>
        </w:tc>
        <w:tc>
          <w:tcPr>
            <w:tcW w:w="7469" w:type="dxa"/>
          </w:tcPr>
          <w:p w14:paraId="1984615A" w14:textId="758C2579" w:rsidR="001B5A0F" w:rsidRPr="001559CB" w:rsidRDefault="001B5A0F" w:rsidP="008D5422">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B5A0F">
              <w:rPr>
                <w:sz w:val="18"/>
                <w:szCs w:val="18"/>
              </w:rPr>
              <w:t>Please list UN Number, class, packing group, maximum storage quantity, storage type and location.</w:t>
            </w:r>
          </w:p>
        </w:tc>
      </w:tr>
      <w:tr w:rsidR="00344968" w14:paraId="1C7566A6"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79FC3163" w14:textId="507B006B"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5AFFA54D" w14:textId="69618254" w:rsidR="00344968" w:rsidRPr="00344968" w:rsidRDefault="00344968" w:rsidP="0034496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471CF3EC" w14:textId="77777777" w:rsidTr="008D5422">
        <w:tc>
          <w:tcPr>
            <w:cnfStyle w:val="001000000000" w:firstRow="0" w:lastRow="0" w:firstColumn="1" w:lastColumn="0" w:oddVBand="0" w:evenVBand="0" w:oddHBand="0" w:evenHBand="0" w:firstRowFirstColumn="0" w:firstRowLastColumn="0" w:lastRowFirstColumn="0" w:lastRowLastColumn="0"/>
            <w:tcW w:w="2725" w:type="dxa"/>
          </w:tcPr>
          <w:p w14:paraId="5EEFA274" w14:textId="19CBF479"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2A38262A" w14:textId="5CD1AE79" w:rsidR="00344968" w:rsidRPr="00344968" w:rsidRDefault="00344968" w:rsidP="00344968">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5CE884F7"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344F2634" w14:textId="406E7324"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5B7970C8" w14:textId="731F4F9D" w:rsidR="00344968" w:rsidRPr="00344968" w:rsidRDefault="00344968" w:rsidP="0034496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66F5885C" w14:textId="77777777" w:rsidTr="008D5422">
        <w:tc>
          <w:tcPr>
            <w:cnfStyle w:val="001000000000" w:firstRow="0" w:lastRow="0" w:firstColumn="1" w:lastColumn="0" w:oddVBand="0" w:evenVBand="0" w:oddHBand="0" w:evenHBand="0" w:firstRowFirstColumn="0" w:firstRowLastColumn="0" w:lastRowFirstColumn="0" w:lastRowLastColumn="0"/>
            <w:tcW w:w="2725" w:type="dxa"/>
          </w:tcPr>
          <w:p w14:paraId="3C2E56C6" w14:textId="6843F3DB"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58C3B4A2" w14:textId="133E3D50" w:rsidR="00344968" w:rsidRPr="00344968" w:rsidRDefault="00344968" w:rsidP="00344968">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558778DA"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74217524" w14:textId="11EF1937"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4297D307" w14:textId="55C2E287" w:rsidR="00344968" w:rsidRPr="00344968" w:rsidRDefault="00344968" w:rsidP="0034496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14DBF41D" w14:textId="77777777" w:rsidTr="008D5422">
        <w:tc>
          <w:tcPr>
            <w:cnfStyle w:val="001000000000" w:firstRow="0" w:lastRow="0" w:firstColumn="1" w:lastColumn="0" w:oddVBand="0" w:evenVBand="0" w:oddHBand="0" w:evenHBand="0" w:firstRowFirstColumn="0" w:firstRowLastColumn="0" w:lastRowFirstColumn="0" w:lastRowLastColumn="0"/>
            <w:tcW w:w="2725" w:type="dxa"/>
          </w:tcPr>
          <w:p w14:paraId="005FB6F6" w14:textId="1CA701BD"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72FAA6BF" w14:textId="30794549" w:rsidR="00344968" w:rsidRPr="00344968" w:rsidRDefault="00344968" w:rsidP="00344968">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16761182"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4B4A8432" w14:textId="4DFA7053"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04BE6003" w14:textId="3763DF1B" w:rsidR="00344968" w:rsidRPr="00344968" w:rsidRDefault="00344968" w:rsidP="0034496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6752AD95" w14:textId="77777777" w:rsidTr="008D5422">
        <w:tc>
          <w:tcPr>
            <w:cnfStyle w:val="001000000000" w:firstRow="0" w:lastRow="0" w:firstColumn="1" w:lastColumn="0" w:oddVBand="0" w:evenVBand="0" w:oddHBand="0" w:evenHBand="0" w:firstRowFirstColumn="0" w:firstRowLastColumn="0" w:lastRowFirstColumn="0" w:lastRowLastColumn="0"/>
            <w:tcW w:w="2725" w:type="dxa"/>
          </w:tcPr>
          <w:p w14:paraId="12A5620A" w14:textId="1BB3F0A1"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6DAED5F3" w14:textId="0D72E3A1" w:rsidR="00344968" w:rsidRPr="00344968" w:rsidRDefault="00344968" w:rsidP="00344968">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03AB4215"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60334C19" w14:textId="6123071C"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2AFB3EF7" w14:textId="0B9362A5" w:rsidR="00344968" w:rsidRPr="00344968" w:rsidRDefault="00344968" w:rsidP="0034496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74D387FD" w14:textId="77777777" w:rsidTr="008D5422">
        <w:tc>
          <w:tcPr>
            <w:cnfStyle w:val="001000000000" w:firstRow="0" w:lastRow="0" w:firstColumn="1" w:lastColumn="0" w:oddVBand="0" w:evenVBand="0" w:oddHBand="0" w:evenHBand="0" w:firstRowFirstColumn="0" w:firstRowLastColumn="0" w:lastRowFirstColumn="0" w:lastRowLastColumn="0"/>
            <w:tcW w:w="2725" w:type="dxa"/>
          </w:tcPr>
          <w:p w14:paraId="756632D0" w14:textId="17D4A6F9"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6CB848F3" w14:textId="303C0E89" w:rsidR="00344968" w:rsidRPr="00344968" w:rsidRDefault="00344968" w:rsidP="00344968">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0FADDF71"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08AD9D75" w14:textId="54166437"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077E346D" w14:textId="0B067943" w:rsidR="00344968" w:rsidRPr="00344968" w:rsidRDefault="00344968" w:rsidP="0034496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18B0D2B3" w14:textId="77777777" w:rsidTr="008D5422">
        <w:tc>
          <w:tcPr>
            <w:cnfStyle w:val="001000000000" w:firstRow="0" w:lastRow="0" w:firstColumn="1" w:lastColumn="0" w:oddVBand="0" w:evenVBand="0" w:oddHBand="0" w:evenHBand="0" w:firstRowFirstColumn="0" w:firstRowLastColumn="0" w:lastRowFirstColumn="0" w:lastRowLastColumn="0"/>
            <w:tcW w:w="2725" w:type="dxa"/>
          </w:tcPr>
          <w:p w14:paraId="7831B011" w14:textId="7A0F6FF0"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253C630E" w14:textId="1266AA80" w:rsidR="00344968" w:rsidRPr="00344968" w:rsidRDefault="00344968" w:rsidP="00344968">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25354C3D"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7450D65E" w14:textId="3D4641D9"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5C3CD7F2" w14:textId="07A7BBF5" w:rsidR="00344968" w:rsidRPr="00344968" w:rsidRDefault="00344968" w:rsidP="0034496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01592F5C" w14:textId="77777777" w:rsidTr="008D5422">
        <w:tc>
          <w:tcPr>
            <w:cnfStyle w:val="001000000000" w:firstRow="0" w:lastRow="0" w:firstColumn="1" w:lastColumn="0" w:oddVBand="0" w:evenVBand="0" w:oddHBand="0" w:evenHBand="0" w:firstRowFirstColumn="0" w:firstRowLastColumn="0" w:lastRowFirstColumn="0" w:lastRowLastColumn="0"/>
            <w:tcW w:w="2725" w:type="dxa"/>
          </w:tcPr>
          <w:p w14:paraId="51229417" w14:textId="4B58FED1"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36980734" w14:textId="48E2561C" w:rsidR="00344968" w:rsidRPr="00344968" w:rsidRDefault="00344968" w:rsidP="00344968">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r w:rsidR="00344968" w14:paraId="062A73DE"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14D8BCB5" w14:textId="303481BA" w:rsidR="00344968" w:rsidRPr="00344968" w:rsidRDefault="00344968" w:rsidP="00344968">
            <w:pPr>
              <w:pStyle w:val="BodyText"/>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c>
          <w:tcPr>
            <w:tcW w:w="7469" w:type="dxa"/>
          </w:tcPr>
          <w:p w14:paraId="59CC1ABC" w14:textId="2E0E3B2D" w:rsidR="00344968" w:rsidRPr="00344968" w:rsidRDefault="00344968" w:rsidP="00344968">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344968">
              <w:rPr>
                <w:color w:val="auto"/>
                <w:sz w:val="20"/>
                <w:szCs w:val="20"/>
              </w:rPr>
              <w:fldChar w:fldCharType="begin">
                <w:ffData>
                  <w:name w:val="Text273"/>
                  <w:enabled/>
                  <w:calcOnExit w:val="0"/>
                  <w:textInput/>
                </w:ffData>
              </w:fldChar>
            </w:r>
            <w:r w:rsidRPr="00344968">
              <w:rPr>
                <w:color w:val="auto"/>
                <w:sz w:val="20"/>
                <w:szCs w:val="20"/>
              </w:rPr>
              <w:instrText xml:space="preserve"> FORMTEXT </w:instrText>
            </w:r>
            <w:r w:rsidRPr="00344968">
              <w:rPr>
                <w:color w:val="auto"/>
                <w:sz w:val="20"/>
                <w:szCs w:val="20"/>
              </w:rPr>
            </w:r>
            <w:r w:rsidRPr="00344968">
              <w:rPr>
                <w:color w:val="auto"/>
                <w:sz w:val="20"/>
                <w:szCs w:val="20"/>
              </w:rPr>
              <w:fldChar w:fldCharType="separate"/>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noProof/>
                <w:color w:val="auto"/>
                <w:sz w:val="20"/>
                <w:szCs w:val="20"/>
              </w:rPr>
              <w:t> </w:t>
            </w:r>
            <w:r w:rsidRPr="00344968">
              <w:rPr>
                <w:color w:val="auto"/>
                <w:sz w:val="20"/>
                <w:szCs w:val="20"/>
              </w:rPr>
              <w:fldChar w:fldCharType="end"/>
            </w:r>
          </w:p>
        </w:tc>
      </w:tr>
    </w:tbl>
    <w:p w14:paraId="1BD2CF3C" w14:textId="59F6FA23" w:rsidR="001B5A0F" w:rsidRDefault="001B5A0F" w:rsidP="001B5A0F">
      <w:pPr>
        <w:pStyle w:val="Headingnumbered1"/>
      </w:pPr>
      <w:r>
        <w:t>Services supply</w:t>
      </w:r>
    </w:p>
    <w:p w14:paraId="72E6FC3C" w14:textId="3670ECC5" w:rsidR="001B5A0F" w:rsidRDefault="001B5A0F" w:rsidP="001B5A0F">
      <w:pPr>
        <w:pStyle w:val="Headingnumbered2"/>
        <w:ind w:left="426" w:hanging="454"/>
      </w:pPr>
      <w:r>
        <w:t>Electrical hazards – complete an entry below for each electrical hazard on site</w:t>
      </w:r>
    </w:p>
    <w:tbl>
      <w:tblPr>
        <w:tblStyle w:val="ListTable3-Accent2"/>
        <w:tblW w:w="0" w:type="auto"/>
        <w:tblLook w:val="04A0" w:firstRow="1" w:lastRow="0" w:firstColumn="1" w:lastColumn="0" w:noHBand="0" w:noVBand="1"/>
      </w:tblPr>
      <w:tblGrid>
        <w:gridCol w:w="1129"/>
        <w:gridCol w:w="2296"/>
        <w:gridCol w:w="2226"/>
        <w:gridCol w:w="4543"/>
      </w:tblGrid>
      <w:tr w:rsidR="001B5A0F" w14:paraId="13A2A445" w14:textId="77777777" w:rsidTr="001B5A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526630E0" w14:textId="7EA2B99A" w:rsidR="001B5A0F" w:rsidRPr="001B5A0F" w:rsidRDefault="001B5A0F" w:rsidP="001B5A0F">
            <w:pPr>
              <w:pStyle w:val="BodyText"/>
              <w:rPr>
                <w:sz w:val="18"/>
                <w:szCs w:val="18"/>
              </w:rPr>
            </w:pPr>
            <w:r w:rsidRPr="001B5A0F">
              <w:rPr>
                <w:sz w:val="18"/>
                <w:szCs w:val="18"/>
              </w:rPr>
              <w:t>No</w:t>
            </w:r>
          </w:p>
        </w:tc>
        <w:tc>
          <w:tcPr>
            <w:tcW w:w="2296" w:type="dxa"/>
          </w:tcPr>
          <w:p w14:paraId="356DF60A" w14:textId="64E92E3E" w:rsidR="001B5A0F" w:rsidRPr="001B5A0F" w:rsidRDefault="001B5A0F" w:rsidP="001B5A0F">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B5A0F">
              <w:rPr>
                <w:sz w:val="18"/>
                <w:szCs w:val="18"/>
              </w:rPr>
              <w:t>Electrical voltage</w:t>
            </w:r>
          </w:p>
        </w:tc>
        <w:tc>
          <w:tcPr>
            <w:tcW w:w="2226" w:type="dxa"/>
          </w:tcPr>
          <w:p w14:paraId="5684B05A" w14:textId="799BE44A" w:rsidR="001B5A0F" w:rsidRPr="001B5A0F" w:rsidRDefault="001B5A0F" w:rsidP="001B5A0F">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B5A0F">
              <w:rPr>
                <w:sz w:val="18"/>
                <w:szCs w:val="18"/>
              </w:rPr>
              <w:t>Isolation type</w:t>
            </w:r>
          </w:p>
        </w:tc>
        <w:tc>
          <w:tcPr>
            <w:tcW w:w="4543" w:type="dxa"/>
          </w:tcPr>
          <w:p w14:paraId="3B6E5AEA" w14:textId="3DB507C6" w:rsidR="001B5A0F" w:rsidRPr="001B5A0F" w:rsidRDefault="001B5A0F" w:rsidP="001B5A0F">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B5A0F">
              <w:rPr>
                <w:sz w:val="18"/>
                <w:szCs w:val="18"/>
              </w:rPr>
              <w:t>Notes</w:t>
            </w:r>
          </w:p>
        </w:tc>
      </w:tr>
      <w:tr w:rsidR="001B5A0F" w14:paraId="2A2065CA" w14:textId="77777777" w:rsidTr="001B5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18495B3" w14:textId="686A0C28" w:rsidR="001B5A0F" w:rsidRPr="001B5A0F" w:rsidRDefault="001B5A0F" w:rsidP="001B5A0F">
            <w:pPr>
              <w:pStyle w:val="BodyText"/>
              <w:rPr>
                <w:sz w:val="20"/>
                <w:szCs w:val="20"/>
              </w:rPr>
            </w:pPr>
            <w:r w:rsidRPr="001B5A0F">
              <w:rPr>
                <w:sz w:val="20"/>
                <w:szCs w:val="20"/>
              </w:rPr>
              <w:t>1</w:t>
            </w:r>
          </w:p>
        </w:tc>
        <w:tc>
          <w:tcPr>
            <w:tcW w:w="2296" w:type="dxa"/>
          </w:tcPr>
          <w:p w14:paraId="1E378893" w14:textId="5F32A3BE" w:rsid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bookmarkStart w:id="13" w:name="Check128"/>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bookmarkEnd w:id="13"/>
            <w:r>
              <w:rPr>
                <w:sz w:val="20"/>
                <w:szCs w:val="20"/>
              </w:rPr>
              <w:t xml:space="preserve"> 240V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132KV</w:t>
            </w:r>
          </w:p>
          <w:p w14:paraId="471C85DF" w14:textId="647918C6" w:rsid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1.5KV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330KV</w:t>
            </w:r>
          </w:p>
          <w:p w14:paraId="6F621FED" w14:textId="5A7084E4" w:rsid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11KV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UPS</w:t>
            </w:r>
          </w:p>
          <w:p w14:paraId="6D99007B" w14:textId="6CBAC639" w:rsid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22KV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Solar</w:t>
            </w:r>
          </w:p>
          <w:p w14:paraId="3FD8F1C5" w14:textId="0AA33F5E" w:rsid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33KV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Batteries</w:t>
            </w:r>
          </w:p>
          <w:p w14:paraId="366FDB6E" w14:textId="7A4E16AF" w:rsidR="001B5A0F" w:rsidRP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66KV</w:t>
            </w:r>
          </w:p>
        </w:tc>
        <w:tc>
          <w:tcPr>
            <w:tcW w:w="2226" w:type="dxa"/>
          </w:tcPr>
          <w:p w14:paraId="0812DA4E" w14:textId="76F57C45" w:rsid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sidRPr="001B5A0F">
              <w:rPr>
                <w:sz w:val="20"/>
                <w:szCs w:val="20"/>
              </w:rPr>
              <w:t>Main switchboard</w:t>
            </w:r>
          </w:p>
          <w:p w14:paraId="01A9464E" w14:textId="0FD93DCD" w:rsid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18"/>
                <w:szCs w:val="18"/>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sidRPr="001B5A0F">
              <w:rPr>
                <w:sz w:val="20"/>
                <w:szCs w:val="20"/>
              </w:rPr>
              <w:t>Sub-board</w:t>
            </w:r>
          </w:p>
          <w:p w14:paraId="7C41D7E9" w14:textId="3B95364F" w:rsidR="001B5A0F" w:rsidRP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sidRPr="001B5A0F">
              <w:rPr>
                <w:sz w:val="20"/>
                <w:szCs w:val="20"/>
              </w:rPr>
              <w:t>Kiosk/substation</w:t>
            </w:r>
          </w:p>
        </w:tc>
        <w:tc>
          <w:tcPr>
            <w:tcW w:w="4543" w:type="dxa"/>
          </w:tcPr>
          <w:p w14:paraId="0504F464" w14:textId="048D730C" w:rsidR="001B5A0F" w:rsidRPr="001B5A0F" w:rsidRDefault="001B5A0F" w:rsidP="001B5A0F">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261"/>
                  <w:enabled/>
                  <w:calcOnExit w:val="0"/>
                  <w:textInput/>
                </w:ffData>
              </w:fldChar>
            </w:r>
            <w:bookmarkStart w:id="14" w:name="Text2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1B5A0F" w14:paraId="3EB78C43" w14:textId="77777777" w:rsidTr="001B5A0F">
        <w:tc>
          <w:tcPr>
            <w:cnfStyle w:val="001000000000" w:firstRow="0" w:lastRow="0" w:firstColumn="1" w:lastColumn="0" w:oddVBand="0" w:evenVBand="0" w:oddHBand="0" w:evenHBand="0" w:firstRowFirstColumn="0" w:firstRowLastColumn="0" w:lastRowFirstColumn="0" w:lastRowLastColumn="0"/>
            <w:tcW w:w="1129" w:type="dxa"/>
          </w:tcPr>
          <w:p w14:paraId="37EDB878" w14:textId="4761509E" w:rsidR="001B5A0F" w:rsidRPr="001B5A0F" w:rsidRDefault="001B5A0F" w:rsidP="001B5A0F">
            <w:pPr>
              <w:pStyle w:val="BodyText"/>
              <w:rPr>
                <w:sz w:val="20"/>
                <w:szCs w:val="20"/>
              </w:rPr>
            </w:pPr>
            <w:r w:rsidRPr="001B5A0F">
              <w:rPr>
                <w:sz w:val="20"/>
                <w:szCs w:val="20"/>
              </w:rPr>
              <w:t>2</w:t>
            </w:r>
          </w:p>
        </w:tc>
        <w:tc>
          <w:tcPr>
            <w:tcW w:w="2296" w:type="dxa"/>
          </w:tcPr>
          <w:p w14:paraId="70576CEA"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20"/>
                <w:szCs w:val="20"/>
              </w:rPr>
              <w:t xml:space="preserve"> 240V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132KV</w:t>
            </w:r>
          </w:p>
          <w:p w14:paraId="64FA4EEE"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1.5KV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330KV</w:t>
            </w:r>
          </w:p>
          <w:p w14:paraId="71B2FF76"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11KV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UPS</w:t>
            </w:r>
          </w:p>
          <w:p w14:paraId="7AFF4D7F"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22KV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Solar</w:t>
            </w:r>
          </w:p>
          <w:p w14:paraId="2F4CF640"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lastRenderedPageBreak/>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33KV  </w:t>
            </w: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Batteries</w:t>
            </w:r>
          </w:p>
          <w:p w14:paraId="35CAB560" w14:textId="368FCB7E" w:rsidR="001B5A0F" w:rsidRPr="001B5A0F"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66KV</w:t>
            </w:r>
          </w:p>
        </w:tc>
        <w:tc>
          <w:tcPr>
            <w:tcW w:w="2226" w:type="dxa"/>
          </w:tcPr>
          <w:p w14:paraId="5C33D6FC"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1B5A0F">
              <w:rPr>
                <w:sz w:val="18"/>
                <w:szCs w:val="18"/>
              </w:rPr>
              <w:lastRenderedPageBreak/>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sidRPr="001B5A0F">
              <w:rPr>
                <w:sz w:val="20"/>
                <w:szCs w:val="20"/>
              </w:rPr>
              <w:t>Main switchboard</w:t>
            </w:r>
          </w:p>
          <w:p w14:paraId="4BCB6A99"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18"/>
                <w:szCs w:val="18"/>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sidRPr="001B5A0F">
              <w:rPr>
                <w:sz w:val="20"/>
                <w:szCs w:val="20"/>
              </w:rPr>
              <w:t>Sub-board</w:t>
            </w:r>
          </w:p>
          <w:p w14:paraId="3C9CFF4A" w14:textId="55C53C62" w:rsidR="001B5A0F" w:rsidRPr="001B5A0F"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sidRPr="001B5A0F">
              <w:rPr>
                <w:sz w:val="20"/>
                <w:szCs w:val="20"/>
              </w:rPr>
              <w:t>Kiosk/substation</w:t>
            </w:r>
          </w:p>
        </w:tc>
        <w:tc>
          <w:tcPr>
            <w:tcW w:w="4543" w:type="dxa"/>
          </w:tcPr>
          <w:p w14:paraId="6DFA846F" w14:textId="44D2C458" w:rsidR="001B5A0F" w:rsidRPr="001B5A0F" w:rsidRDefault="00F3060D" w:rsidP="001B5A0F">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2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5380F6B" w14:textId="126A4B29" w:rsidR="001B5A0F" w:rsidRDefault="001B5A0F" w:rsidP="001B5A0F">
      <w:pPr>
        <w:pStyle w:val="Headingnumbered2"/>
      </w:pPr>
      <w:r>
        <w:t>Hazardous gas – complete an entry below for each hazardous gas on site</w:t>
      </w:r>
    </w:p>
    <w:tbl>
      <w:tblPr>
        <w:tblStyle w:val="ListTable3-Accent2"/>
        <w:tblW w:w="0" w:type="auto"/>
        <w:tblLook w:val="04A0" w:firstRow="1" w:lastRow="0" w:firstColumn="1" w:lastColumn="0" w:noHBand="0" w:noVBand="1"/>
      </w:tblPr>
      <w:tblGrid>
        <w:gridCol w:w="1129"/>
        <w:gridCol w:w="2352"/>
        <w:gridCol w:w="2184"/>
        <w:gridCol w:w="2264"/>
        <w:gridCol w:w="2265"/>
      </w:tblGrid>
      <w:tr w:rsidR="00F3060D" w14:paraId="6F1C3A54" w14:textId="77777777" w:rsidTr="000147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1C695945" w14:textId="77777777" w:rsidR="00F3060D" w:rsidRPr="001B5A0F" w:rsidRDefault="00F3060D" w:rsidP="008D5422">
            <w:pPr>
              <w:pStyle w:val="BodyText"/>
              <w:rPr>
                <w:sz w:val="18"/>
                <w:szCs w:val="18"/>
              </w:rPr>
            </w:pPr>
            <w:r w:rsidRPr="001B5A0F">
              <w:rPr>
                <w:sz w:val="18"/>
                <w:szCs w:val="18"/>
              </w:rPr>
              <w:t>No</w:t>
            </w:r>
          </w:p>
        </w:tc>
        <w:tc>
          <w:tcPr>
            <w:tcW w:w="2352" w:type="dxa"/>
          </w:tcPr>
          <w:p w14:paraId="10928070" w14:textId="77777777" w:rsidR="00F3060D" w:rsidRPr="001B5A0F" w:rsidRDefault="00F3060D" w:rsidP="008D5422">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B5A0F">
              <w:rPr>
                <w:sz w:val="18"/>
                <w:szCs w:val="18"/>
              </w:rPr>
              <w:t>Electrical voltage</w:t>
            </w:r>
          </w:p>
        </w:tc>
        <w:tc>
          <w:tcPr>
            <w:tcW w:w="2184" w:type="dxa"/>
          </w:tcPr>
          <w:p w14:paraId="5F561064" w14:textId="77777777" w:rsidR="00F3060D" w:rsidRPr="001B5A0F" w:rsidRDefault="00F3060D" w:rsidP="008D5422">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1B5A0F">
              <w:rPr>
                <w:sz w:val="18"/>
                <w:szCs w:val="18"/>
              </w:rPr>
              <w:t>Isolation type</w:t>
            </w:r>
          </w:p>
        </w:tc>
        <w:tc>
          <w:tcPr>
            <w:tcW w:w="2264" w:type="dxa"/>
          </w:tcPr>
          <w:p w14:paraId="70706998" w14:textId="2BBB481F" w:rsidR="00F3060D" w:rsidRPr="001B5A0F" w:rsidRDefault="00F3060D" w:rsidP="008D5422">
            <w:pPr>
              <w:pStyle w:val="BodyText"/>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Container</w:t>
            </w:r>
          </w:p>
        </w:tc>
        <w:tc>
          <w:tcPr>
            <w:tcW w:w="2265" w:type="dxa"/>
          </w:tcPr>
          <w:p w14:paraId="03BFC604" w14:textId="4B46B7B1" w:rsidR="00F3060D" w:rsidRPr="001B5A0F" w:rsidRDefault="00F3060D" w:rsidP="008D5422">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Notes</w:t>
            </w:r>
          </w:p>
        </w:tc>
      </w:tr>
      <w:tr w:rsidR="00F3060D" w14:paraId="34EFD47F" w14:textId="77777777" w:rsidTr="0001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8F68F2B" w14:textId="77777777" w:rsidR="00F3060D" w:rsidRPr="001B5A0F" w:rsidRDefault="00F3060D" w:rsidP="008D5422">
            <w:pPr>
              <w:pStyle w:val="BodyText"/>
              <w:rPr>
                <w:sz w:val="20"/>
                <w:szCs w:val="20"/>
              </w:rPr>
            </w:pPr>
            <w:r w:rsidRPr="001B5A0F">
              <w:rPr>
                <w:sz w:val="20"/>
                <w:szCs w:val="20"/>
              </w:rPr>
              <w:t>1</w:t>
            </w:r>
          </w:p>
        </w:tc>
        <w:tc>
          <w:tcPr>
            <w:tcW w:w="2352" w:type="dxa"/>
          </w:tcPr>
          <w:p w14:paraId="7F38F71C" w14:textId="658E1EB8" w:rsidR="00F3060D"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CNG</w:t>
            </w:r>
          </w:p>
          <w:p w14:paraId="02A97738" w14:textId="6AEB952A" w:rsidR="00F3060D"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LPG</w:t>
            </w:r>
          </w:p>
          <w:p w14:paraId="25616AB9" w14:textId="2CF4FD81" w:rsidR="00F3060D"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Natural</w:t>
            </w:r>
          </w:p>
          <w:p w14:paraId="1828BCDD" w14:textId="39BC2987" w:rsidR="00F3060D"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No gas supply</w:t>
            </w:r>
          </w:p>
          <w:p w14:paraId="15DF38C5" w14:textId="0D0265D6" w:rsidR="00F3060D" w:rsidRPr="001B5A0F"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Other </w:t>
            </w:r>
            <w:r>
              <w:rPr>
                <w:sz w:val="20"/>
                <w:szCs w:val="20"/>
              </w:rPr>
              <w:fldChar w:fldCharType="begin">
                <w:ffData>
                  <w:name w:val="Text262"/>
                  <w:enabled/>
                  <w:calcOnExit w:val="0"/>
                  <w:textInput/>
                </w:ffData>
              </w:fldChar>
            </w:r>
            <w:bookmarkStart w:id="15" w:name="Text2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184" w:type="dxa"/>
          </w:tcPr>
          <w:p w14:paraId="19C8ECA3" w14:textId="7E6A1C16" w:rsidR="00F3060D"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Pipeline</w:t>
            </w:r>
          </w:p>
          <w:p w14:paraId="32B01A69" w14:textId="2E09FFE8" w:rsidR="00F3060D"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Cylinders</w:t>
            </w:r>
          </w:p>
          <w:p w14:paraId="2F91905E" w14:textId="2ECA9F41" w:rsidR="00F3060D" w:rsidRPr="001B5A0F"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Refrigeration tank</w:t>
            </w:r>
          </w:p>
        </w:tc>
        <w:tc>
          <w:tcPr>
            <w:tcW w:w="2264" w:type="dxa"/>
          </w:tcPr>
          <w:p w14:paraId="518C9669" w14:textId="329C2704" w:rsidR="00F3060D" w:rsidRPr="001B5A0F"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263"/>
                  <w:enabled/>
                  <w:calcOnExit w:val="0"/>
                  <w:textInput/>
                </w:ffData>
              </w:fldChar>
            </w:r>
            <w:bookmarkStart w:id="16" w:name="Text2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2265" w:type="dxa"/>
          </w:tcPr>
          <w:p w14:paraId="7E5C45D4" w14:textId="63973AAB" w:rsidR="00F3060D" w:rsidRPr="001B5A0F"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2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060D" w14:paraId="2E2617A7" w14:textId="77777777" w:rsidTr="00014759">
        <w:tc>
          <w:tcPr>
            <w:cnfStyle w:val="001000000000" w:firstRow="0" w:lastRow="0" w:firstColumn="1" w:lastColumn="0" w:oddVBand="0" w:evenVBand="0" w:oddHBand="0" w:evenHBand="0" w:firstRowFirstColumn="0" w:firstRowLastColumn="0" w:lastRowFirstColumn="0" w:lastRowLastColumn="0"/>
            <w:tcW w:w="1129" w:type="dxa"/>
          </w:tcPr>
          <w:p w14:paraId="6FB7D6FD" w14:textId="77777777" w:rsidR="00F3060D" w:rsidRPr="001B5A0F" w:rsidRDefault="00F3060D" w:rsidP="008D5422">
            <w:pPr>
              <w:pStyle w:val="BodyText"/>
              <w:rPr>
                <w:sz w:val="20"/>
                <w:szCs w:val="20"/>
              </w:rPr>
            </w:pPr>
            <w:r w:rsidRPr="001B5A0F">
              <w:rPr>
                <w:sz w:val="20"/>
                <w:szCs w:val="20"/>
              </w:rPr>
              <w:t>2</w:t>
            </w:r>
          </w:p>
        </w:tc>
        <w:tc>
          <w:tcPr>
            <w:tcW w:w="2352" w:type="dxa"/>
          </w:tcPr>
          <w:p w14:paraId="73324D21"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CNG</w:t>
            </w:r>
          </w:p>
          <w:p w14:paraId="6BC5E6B1"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LPG</w:t>
            </w:r>
          </w:p>
          <w:p w14:paraId="2230104F"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Natural</w:t>
            </w:r>
          </w:p>
          <w:p w14:paraId="28EE71DB"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No gas supply</w:t>
            </w:r>
          </w:p>
          <w:p w14:paraId="7ABF935B" w14:textId="5E929927" w:rsidR="00F3060D" w:rsidRPr="001B5A0F"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 xml:space="preserve">Other </w:t>
            </w:r>
            <w:r>
              <w:rPr>
                <w:sz w:val="20"/>
                <w:szCs w:val="20"/>
              </w:rPr>
              <w:fldChar w:fldCharType="begin">
                <w:ffData>
                  <w:name w:val="Text2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84" w:type="dxa"/>
          </w:tcPr>
          <w:p w14:paraId="33FBB3B1"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Pipeline</w:t>
            </w:r>
          </w:p>
          <w:p w14:paraId="5A294DF6" w14:textId="77777777" w:rsid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Cylinders</w:t>
            </w:r>
          </w:p>
          <w:p w14:paraId="2284F62F" w14:textId="7DA0CD33" w:rsidR="00F3060D" w:rsidRPr="001B5A0F"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B5A0F">
              <w:rPr>
                <w:sz w:val="18"/>
                <w:szCs w:val="18"/>
              </w:rPr>
              <w:fldChar w:fldCharType="begin">
                <w:ffData>
                  <w:name w:val="Check128"/>
                  <w:enabled/>
                  <w:calcOnExit w:val="0"/>
                  <w:checkBox>
                    <w:sizeAuto/>
                    <w:default w:val="0"/>
                  </w:checkBox>
                </w:ffData>
              </w:fldChar>
            </w:r>
            <w:r w:rsidRPr="001B5A0F">
              <w:rPr>
                <w:sz w:val="18"/>
                <w:szCs w:val="18"/>
              </w:rPr>
              <w:instrText xml:space="preserve"> FORMCHECKBOX </w:instrText>
            </w:r>
            <w:r w:rsidR="00D75027">
              <w:rPr>
                <w:sz w:val="18"/>
                <w:szCs w:val="18"/>
              </w:rPr>
            </w:r>
            <w:r w:rsidR="00D75027">
              <w:rPr>
                <w:sz w:val="18"/>
                <w:szCs w:val="18"/>
              </w:rPr>
              <w:fldChar w:fldCharType="separate"/>
            </w:r>
            <w:r w:rsidRPr="001B5A0F">
              <w:rPr>
                <w:sz w:val="18"/>
                <w:szCs w:val="18"/>
              </w:rPr>
              <w:fldChar w:fldCharType="end"/>
            </w:r>
            <w:r>
              <w:rPr>
                <w:sz w:val="18"/>
                <w:szCs w:val="18"/>
              </w:rPr>
              <w:t xml:space="preserve"> </w:t>
            </w:r>
            <w:r>
              <w:rPr>
                <w:sz w:val="20"/>
                <w:szCs w:val="20"/>
              </w:rPr>
              <w:t>Refrigeration tank</w:t>
            </w:r>
          </w:p>
        </w:tc>
        <w:tc>
          <w:tcPr>
            <w:tcW w:w="2264" w:type="dxa"/>
          </w:tcPr>
          <w:p w14:paraId="652FEBEC" w14:textId="0B972F97" w:rsidR="00F3060D" w:rsidRPr="001B5A0F" w:rsidRDefault="00F3060D"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2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5" w:type="dxa"/>
          </w:tcPr>
          <w:p w14:paraId="61E520BF" w14:textId="12CDF563" w:rsidR="00F3060D" w:rsidRPr="001B5A0F" w:rsidRDefault="00F3060D"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2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5E6538F" w14:textId="3E5E4B51" w:rsidR="001B5A0F" w:rsidRDefault="00F3060D" w:rsidP="00F3060D">
      <w:pPr>
        <w:pStyle w:val="Headingnumbered1"/>
      </w:pPr>
      <w:r>
        <w:t>Key site hazards and controls</w:t>
      </w:r>
    </w:p>
    <w:tbl>
      <w:tblPr>
        <w:tblStyle w:val="ListTable3-Accent2"/>
        <w:tblW w:w="0" w:type="auto"/>
        <w:tblLook w:val="04A0" w:firstRow="1" w:lastRow="0" w:firstColumn="1" w:lastColumn="0" w:noHBand="0" w:noVBand="1"/>
      </w:tblPr>
      <w:tblGrid>
        <w:gridCol w:w="2263"/>
        <w:gridCol w:w="7931"/>
      </w:tblGrid>
      <w:tr w:rsidR="00F3060D" w14:paraId="51BD781E" w14:textId="77777777" w:rsidTr="00F306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2D698178" w14:textId="5E3E25AF" w:rsidR="00F3060D" w:rsidRPr="00F3060D" w:rsidRDefault="00F3060D" w:rsidP="001B5A0F">
            <w:pPr>
              <w:pStyle w:val="BodyText"/>
              <w:rPr>
                <w:sz w:val="18"/>
                <w:szCs w:val="18"/>
              </w:rPr>
            </w:pPr>
            <w:r w:rsidRPr="00F3060D">
              <w:rPr>
                <w:sz w:val="18"/>
                <w:szCs w:val="18"/>
              </w:rPr>
              <w:t>Site hazard</w:t>
            </w:r>
          </w:p>
        </w:tc>
        <w:tc>
          <w:tcPr>
            <w:tcW w:w="7931" w:type="dxa"/>
          </w:tcPr>
          <w:p w14:paraId="4398A34C" w14:textId="32E6DC28" w:rsidR="00F3060D" w:rsidRPr="00F3060D" w:rsidRDefault="00F3060D" w:rsidP="001B5A0F">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F3060D">
              <w:rPr>
                <w:sz w:val="18"/>
                <w:szCs w:val="18"/>
              </w:rPr>
              <w:t>Please provide a brief overview of the controls and emergency response arrangements in place for this hazard</w:t>
            </w:r>
          </w:p>
        </w:tc>
      </w:tr>
      <w:tr w:rsidR="00F3060D" w14:paraId="723EB3EE"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CB60B1C" w14:textId="23791E13" w:rsidR="00F3060D" w:rsidRPr="00F3060D" w:rsidRDefault="00F3060D" w:rsidP="001B5A0F">
            <w:pPr>
              <w:pStyle w:val="BodyText"/>
              <w:rPr>
                <w:color w:val="A6A6A6" w:themeColor="background1" w:themeShade="A6"/>
                <w:sz w:val="20"/>
                <w:szCs w:val="20"/>
              </w:rPr>
            </w:pPr>
            <w:r w:rsidRPr="00F3060D">
              <w:rPr>
                <w:color w:val="A6A6A6" w:themeColor="background1" w:themeShade="A6"/>
                <w:sz w:val="20"/>
                <w:szCs w:val="20"/>
              </w:rPr>
              <w:t>e.g. cyanide spill</w:t>
            </w:r>
          </w:p>
        </w:tc>
        <w:tc>
          <w:tcPr>
            <w:tcW w:w="7931" w:type="dxa"/>
          </w:tcPr>
          <w:p w14:paraId="1ED526D0" w14:textId="0A1915E3" w:rsidR="00F3060D" w:rsidRPr="00F3060D" w:rsidRDefault="00F3060D" w:rsidP="001B5A0F">
            <w:pPr>
              <w:pStyle w:val="BodyText"/>
              <w:cnfStyle w:val="000000100000" w:firstRow="0" w:lastRow="0" w:firstColumn="0" w:lastColumn="0" w:oddVBand="0" w:evenVBand="0" w:oddHBand="1" w:evenHBand="0" w:firstRowFirstColumn="0" w:firstRowLastColumn="0" w:lastRowFirstColumn="0" w:lastRowLastColumn="0"/>
              <w:rPr>
                <w:color w:val="A6A6A6" w:themeColor="background1" w:themeShade="A6"/>
                <w:sz w:val="20"/>
                <w:szCs w:val="20"/>
              </w:rPr>
            </w:pPr>
            <w:r w:rsidRPr="00F3060D">
              <w:rPr>
                <w:color w:val="A6A6A6" w:themeColor="background1" w:themeShade="A6"/>
                <w:sz w:val="20"/>
                <w:szCs w:val="20"/>
              </w:rPr>
              <w:t>e.g., Hazardous chemicals management plan in place. Workers supplied with emergency respiratory protection in chemical usage areas. Site has emergency response team staff trained with open circuit breathing apparatus and chemical protective suits if required.</w:t>
            </w:r>
          </w:p>
        </w:tc>
      </w:tr>
      <w:tr w:rsidR="00F3060D" w14:paraId="4F46FF31" w14:textId="77777777" w:rsidTr="00F3060D">
        <w:tc>
          <w:tcPr>
            <w:cnfStyle w:val="001000000000" w:firstRow="0" w:lastRow="0" w:firstColumn="1" w:lastColumn="0" w:oddVBand="0" w:evenVBand="0" w:oddHBand="0" w:evenHBand="0" w:firstRowFirstColumn="0" w:firstRowLastColumn="0" w:lastRowFirstColumn="0" w:lastRowLastColumn="0"/>
            <w:tcW w:w="2263" w:type="dxa"/>
          </w:tcPr>
          <w:p w14:paraId="6A899E68" w14:textId="3594222F" w:rsidR="00F3060D" w:rsidRPr="00F3060D" w:rsidRDefault="00F3060D" w:rsidP="001B5A0F">
            <w:pPr>
              <w:pStyle w:val="BodyText"/>
              <w:rPr>
                <w:sz w:val="20"/>
                <w:szCs w:val="20"/>
              </w:rPr>
            </w:pPr>
            <w:r>
              <w:rPr>
                <w:sz w:val="20"/>
                <w:szCs w:val="20"/>
              </w:rPr>
              <w:fldChar w:fldCharType="begin">
                <w:ffData>
                  <w:name w:val="Text264"/>
                  <w:enabled/>
                  <w:calcOnExit w:val="0"/>
                  <w:textInput/>
                </w:ffData>
              </w:fldChar>
            </w:r>
            <w:bookmarkStart w:id="17" w:name="Text2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7931" w:type="dxa"/>
          </w:tcPr>
          <w:p w14:paraId="3C8ED9D1" w14:textId="291E73AA" w:rsidR="00F3060D" w:rsidRPr="00F3060D" w:rsidRDefault="00F3060D" w:rsidP="001B5A0F">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2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060D" w14:paraId="6772CB2B"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B8D397" w14:textId="35780E8D" w:rsidR="00F3060D" w:rsidRPr="00F3060D" w:rsidRDefault="00F3060D" w:rsidP="00F3060D">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5A9A2B0F" w14:textId="37D88C81" w:rsidR="00F3060D" w:rsidRPr="00F3060D" w:rsidRDefault="00F3060D" w:rsidP="00F3060D">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r w:rsidR="00F3060D" w14:paraId="17819825" w14:textId="77777777" w:rsidTr="00F3060D">
        <w:tc>
          <w:tcPr>
            <w:cnfStyle w:val="001000000000" w:firstRow="0" w:lastRow="0" w:firstColumn="1" w:lastColumn="0" w:oddVBand="0" w:evenVBand="0" w:oddHBand="0" w:evenHBand="0" w:firstRowFirstColumn="0" w:firstRowLastColumn="0" w:lastRowFirstColumn="0" w:lastRowLastColumn="0"/>
            <w:tcW w:w="2263" w:type="dxa"/>
          </w:tcPr>
          <w:p w14:paraId="39E91FF7" w14:textId="59D31302" w:rsidR="00F3060D" w:rsidRPr="00F3060D" w:rsidRDefault="00F3060D" w:rsidP="00F3060D">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3F7C1D6C" w14:textId="09930C21" w:rsidR="00F3060D" w:rsidRP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r w:rsidR="00F3060D" w14:paraId="5AA24E65"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1B68A19" w14:textId="118D2120" w:rsidR="00F3060D" w:rsidRPr="00F3060D" w:rsidRDefault="00F3060D" w:rsidP="00F3060D">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32DCC5F0" w14:textId="69450A9A" w:rsidR="00F3060D" w:rsidRPr="00F3060D" w:rsidRDefault="00F3060D" w:rsidP="00F3060D">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r w:rsidR="00F3060D" w14:paraId="3799889D" w14:textId="77777777" w:rsidTr="00F3060D">
        <w:tc>
          <w:tcPr>
            <w:cnfStyle w:val="001000000000" w:firstRow="0" w:lastRow="0" w:firstColumn="1" w:lastColumn="0" w:oddVBand="0" w:evenVBand="0" w:oddHBand="0" w:evenHBand="0" w:firstRowFirstColumn="0" w:firstRowLastColumn="0" w:lastRowFirstColumn="0" w:lastRowLastColumn="0"/>
            <w:tcW w:w="2263" w:type="dxa"/>
          </w:tcPr>
          <w:p w14:paraId="1FA65A1A" w14:textId="6E3C8397" w:rsidR="00F3060D" w:rsidRPr="00F3060D" w:rsidRDefault="00F3060D" w:rsidP="00F3060D">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4BDB5004" w14:textId="18B4B421" w:rsidR="00F3060D" w:rsidRPr="00F3060D"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r w:rsidR="00F3060D" w14:paraId="7FBAA275"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81ABCBD" w14:textId="22913630" w:rsidR="00F3060D" w:rsidRPr="00F3060D" w:rsidRDefault="00F3060D" w:rsidP="00F3060D">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54C75FFF" w14:textId="676F04F7" w:rsidR="00F3060D" w:rsidRPr="00F3060D" w:rsidRDefault="00F3060D" w:rsidP="00F3060D">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r w:rsidR="00F3060D" w14:paraId="28754465" w14:textId="77777777" w:rsidTr="00F3060D">
        <w:tc>
          <w:tcPr>
            <w:cnfStyle w:val="001000000000" w:firstRow="0" w:lastRow="0" w:firstColumn="1" w:lastColumn="0" w:oddVBand="0" w:evenVBand="0" w:oddHBand="0" w:evenHBand="0" w:firstRowFirstColumn="0" w:firstRowLastColumn="0" w:lastRowFirstColumn="0" w:lastRowLastColumn="0"/>
            <w:tcW w:w="2263" w:type="dxa"/>
          </w:tcPr>
          <w:p w14:paraId="63519B99" w14:textId="4ACB039E" w:rsidR="00F3060D" w:rsidRPr="00145369" w:rsidRDefault="00F3060D" w:rsidP="00F3060D">
            <w:pPr>
              <w:pStyle w:val="BodyText"/>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c>
          <w:tcPr>
            <w:tcW w:w="7931" w:type="dxa"/>
          </w:tcPr>
          <w:p w14:paraId="4CCB25C8" w14:textId="3D825EFE" w:rsidR="00F3060D" w:rsidRPr="00145369" w:rsidRDefault="00F3060D" w:rsidP="00F3060D">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r>
      <w:tr w:rsidR="00F3060D" w14:paraId="7399D887"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A738783" w14:textId="6956AEF2" w:rsidR="00F3060D" w:rsidRPr="00145369" w:rsidRDefault="00F3060D" w:rsidP="00F3060D">
            <w:pPr>
              <w:pStyle w:val="BodyText"/>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c>
          <w:tcPr>
            <w:tcW w:w="7931" w:type="dxa"/>
          </w:tcPr>
          <w:p w14:paraId="3D229ACF" w14:textId="4D831163" w:rsidR="00F3060D" w:rsidRPr="00145369" w:rsidRDefault="00F3060D" w:rsidP="00F3060D">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r>
      <w:tr w:rsidR="00344968" w14:paraId="593F6338" w14:textId="77777777" w:rsidTr="00F3060D">
        <w:tc>
          <w:tcPr>
            <w:cnfStyle w:val="001000000000" w:firstRow="0" w:lastRow="0" w:firstColumn="1" w:lastColumn="0" w:oddVBand="0" w:evenVBand="0" w:oddHBand="0" w:evenHBand="0" w:firstRowFirstColumn="0" w:firstRowLastColumn="0" w:lastRowFirstColumn="0" w:lastRowLastColumn="0"/>
            <w:tcW w:w="2263" w:type="dxa"/>
          </w:tcPr>
          <w:p w14:paraId="674F3F3D" w14:textId="7C4392EF" w:rsidR="00344968" w:rsidRPr="00906DA5" w:rsidRDefault="00344968" w:rsidP="00344968">
            <w:pPr>
              <w:pStyle w:val="BodyText"/>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c>
          <w:tcPr>
            <w:tcW w:w="7931" w:type="dxa"/>
          </w:tcPr>
          <w:p w14:paraId="6639FA2C" w14:textId="4768DB07" w:rsidR="00344968" w:rsidRPr="00906DA5" w:rsidRDefault="00344968" w:rsidP="00344968">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r>
      <w:tr w:rsidR="00344968" w14:paraId="1E863525"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36ABAE" w14:textId="1CA76D4B" w:rsidR="00344968" w:rsidRPr="00906DA5" w:rsidRDefault="00344968" w:rsidP="00344968">
            <w:pPr>
              <w:pStyle w:val="BodyText"/>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c>
          <w:tcPr>
            <w:tcW w:w="7931" w:type="dxa"/>
          </w:tcPr>
          <w:p w14:paraId="76651291" w14:textId="5E18903D" w:rsidR="00344968" w:rsidRPr="00906DA5" w:rsidRDefault="00344968" w:rsidP="00344968">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r>
      <w:tr w:rsidR="00344968" w14:paraId="4EEAEA52" w14:textId="77777777" w:rsidTr="00F3060D">
        <w:tc>
          <w:tcPr>
            <w:cnfStyle w:val="001000000000" w:firstRow="0" w:lastRow="0" w:firstColumn="1" w:lastColumn="0" w:oddVBand="0" w:evenVBand="0" w:oddHBand="0" w:evenHBand="0" w:firstRowFirstColumn="0" w:firstRowLastColumn="0" w:lastRowFirstColumn="0" w:lastRowLastColumn="0"/>
            <w:tcW w:w="2263" w:type="dxa"/>
          </w:tcPr>
          <w:p w14:paraId="5FBBFB4E" w14:textId="6F6264A0" w:rsidR="00344968" w:rsidRPr="00906DA5" w:rsidRDefault="00344968" w:rsidP="00344968">
            <w:pPr>
              <w:pStyle w:val="BodyText"/>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c>
          <w:tcPr>
            <w:tcW w:w="7931" w:type="dxa"/>
          </w:tcPr>
          <w:p w14:paraId="49A4B61A" w14:textId="2CBB409E" w:rsidR="00344968" w:rsidRPr="00906DA5" w:rsidRDefault="00344968" w:rsidP="00344968">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r>
      <w:tr w:rsidR="00344968" w14:paraId="0D6BE750"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AE194E" w14:textId="26AAB5DB" w:rsidR="00344968" w:rsidRPr="00906DA5" w:rsidRDefault="00344968" w:rsidP="00344968">
            <w:pPr>
              <w:pStyle w:val="BodyText"/>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c>
          <w:tcPr>
            <w:tcW w:w="7931" w:type="dxa"/>
          </w:tcPr>
          <w:p w14:paraId="340DB880" w14:textId="7E0F5ED5" w:rsidR="00344968" w:rsidRPr="00906DA5" w:rsidRDefault="00344968" w:rsidP="00344968">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906DA5">
              <w:rPr>
                <w:sz w:val="20"/>
                <w:szCs w:val="20"/>
              </w:rPr>
              <w:fldChar w:fldCharType="begin">
                <w:ffData>
                  <w:name w:val="Text264"/>
                  <w:enabled/>
                  <w:calcOnExit w:val="0"/>
                  <w:textInput/>
                </w:ffData>
              </w:fldChar>
            </w:r>
            <w:r w:rsidRPr="00906DA5">
              <w:rPr>
                <w:sz w:val="20"/>
                <w:szCs w:val="20"/>
              </w:rPr>
              <w:instrText xml:space="preserve"> FORMTEXT </w:instrText>
            </w:r>
            <w:r w:rsidRPr="00906DA5">
              <w:rPr>
                <w:sz w:val="20"/>
                <w:szCs w:val="20"/>
              </w:rPr>
            </w:r>
            <w:r w:rsidRPr="00906DA5">
              <w:rPr>
                <w:sz w:val="20"/>
                <w:szCs w:val="20"/>
              </w:rPr>
              <w:fldChar w:fldCharType="separate"/>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noProof/>
                <w:sz w:val="20"/>
                <w:szCs w:val="20"/>
              </w:rPr>
              <w:t> </w:t>
            </w:r>
            <w:r w:rsidRPr="00906DA5">
              <w:rPr>
                <w:sz w:val="20"/>
                <w:szCs w:val="20"/>
              </w:rPr>
              <w:fldChar w:fldCharType="end"/>
            </w:r>
          </w:p>
        </w:tc>
      </w:tr>
    </w:tbl>
    <w:p w14:paraId="427C26B0" w14:textId="6909B303" w:rsidR="00F3060D" w:rsidRDefault="00F3060D" w:rsidP="00F3060D">
      <w:pPr>
        <w:pStyle w:val="Headingnumbered1"/>
      </w:pPr>
      <w:r>
        <w:lastRenderedPageBreak/>
        <w:t>Information for emergency services</w:t>
      </w:r>
    </w:p>
    <w:p w14:paraId="34255BB9" w14:textId="6B36F10A" w:rsidR="00F3060D" w:rsidRDefault="00F3060D" w:rsidP="001B5A0F">
      <w:pPr>
        <w:pStyle w:val="BodyText"/>
      </w:pPr>
      <w:r w:rsidRPr="00F3060D">
        <w:t>List any issues that may impact on emergency services and their ability to respond to an emergency, or any information that may help them while on-site. This should include outlining transport and escort arrangements on site, identifying hazardous areas, meeting, and control points, etc.</w:t>
      </w:r>
    </w:p>
    <w:tbl>
      <w:tblPr>
        <w:tblStyle w:val="ListTable3-Accent2"/>
        <w:tblW w:w="0" w:type="auto"/>
        <w:tblLook w:val="04A0" w:firstRow="1" w:lastRow="0" w:firstColumn="1" w:lastColumn="0" w:noHBand="0" w:noVBand="1"/>
      </w:tblPr>
      <w:tblGrid>
        <w:gridCol w:w="2263"/>
        <w:gridCol w:w="7931"/>
      </w:tblGrid>
      <w:tr w:rsidR="00F3060D" w14:paraId="2C264681" w14:textId="77777777" w:rsidTr="008D54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0D62066F" w14:textId="321ACD28" w:rsidR="00F3060D" w:rsidRPr="00F3060D" w:rsidRDefault="00F3060D" w:rsidP="008D5422">
            <w:pPr>
              <w:pStyle w:val="BodyText"/>
              <w:rPr>
                <w:sz w:val="18"/>
                <w:szCs w:val="18"/>
              </w:rPr>
            </w:pPr>
            <w:r>
              <w:rPr>
                <w:sz w:val="18"/>
                <w:szCs w:val="18"/>
              </w:rPr>
              <w:t>Issue/information</w:t>
            </w:r>
          </w:p>
        </w:tc>
        <w:tc>
          <w:tcPr>
            <w:tcW w:w="7931" w:type="dxa"/>
          </w:tcPr>
          <w:p w14:paraId="049D933D" w14:textId="3FA112C7" w:rsidR="00F3060D" w:rsidRPr="00F3060D" w:rsidRDefault="00F3060D" w:rsidP="008D5422">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Details</w:t>
            </w:r>
          </w:p>
        </w:tc>
      </w:tr>
      <w:tr w:rsidR="00F3060D" w14:paraId="78A56661"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995C85" w14:textId="77777777" w:rsidR="00F3060D" w:rsidRPr="00F3060D" w:rsidRDefault="00F3060D" w:rsidP="008D5422">
            <w:pPr>
              <w:pStyle w:val="BodyText"/>
              <w:rPr>
                <w:sz w:val="20"/>
                <w:szCs w:val="20"/>
              </w:rPr>
            </w:pPr>
            <w:r>
              <w:rPr>
                <w:sz w:val="20"/>
                <w:szCs w:val="20"/>
              </w:rPr>
              <w:fldChar w:fldCharType="begin">
                <w:ffData>
                  <w:name w:val="Text2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931" w:type="dxa"/>
          </w:tcPr>
          <w:p w14:paraId="7A7F1714" w14:textId="77777777" w:rsidR="00F3060D" w:rsidRPr="00F3060D"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2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060D" w14:paraId="79F343E8" w14:textId="77777777" w:rsidTr="008D5422">
        <w:tc>
          <w:tcPr>
            <w:cnfStyle w:val="001000000000" w:firstRow="0" w:lastRow="0" w:firstColumn="1" w:lastColumn="0" w:oddVBand="0" w:evenVBand="0" w:oddHBand="0" w:evenHBand="0" w:firstRowFirstColumn="0" w:firstRowLastColumn="0" w:lastRowFirstColumn="0" w:lastRowLastColumn="0"/>
            <w:tcW w:w="2263" w:type="dxa"/>
          </w:tcPr>
          <w:p w14:paraId="7C558AD9" w14:textId="77777777" w:rsidR="00F3060D" w:rsidRPr="00F3060D" w:rsidRDefault="00F3060D" w:rsidP="008D5422">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78BCB185" w14:textId="77777777" w:rsidR="00F3060D" w:rsidRPr="00F3060D" w:rsidRDefault="00F3060D"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r w:rsidR="00F3060D" w14:paraId="68B8ADAB"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812095" w14:textId="77777777" w:rsidR="00F3060D" w:rsidRPr="00F3060D" w:rsidRDefault="00F3060D" w:rsidP="008D5422">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68CBACFF" w14:textId="77777777" w:rsidR="00F3060D" w:rsidRPr="00F3060D"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r w:rsidR="00F3060D" w14:paraId="452413CF" w14:textId="77777777" w:rsidTr="008D5422">
        <w:tc>
          <w:tcPr>
            <w:cnfStyle w:val="001000000000" w:firstRow="0" w:lastRow="0" w:firstColumn="1" w:lastColumn="0" w:oddVBand="0" w:evenVBand="0" w:oddHBand="0" w:evenHBand="0" w:firstRowFirstColumn="0" w:firstRowLastColumn="0" w:lastRowFirstColumn="0" w:lastRowLastColumn="0"/>
            <w:tcW w:w="2263" w:type="dxa"/>
          </w:tcPr>
          <w:p w14:paraId="0FEB5CB4" w14:textId="77777777" w:rsidR="00F3060D" w:rsidRPr="00F3060D" w:rsidRDefault="00F3060D" w:rsidP="008D5422">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5350283A" w14:textId="77777777" w:rsidR="00F3060D" w:rsidRPr="00F3060D" w:rsidRDefault="00F3060D"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r w:rsidR="00F3060D" w14:paraId="08466496" w14:textId="77777777" w:rsidTr="008D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18C4C4" w14:textId="77777777" w:rsidR="00F3060D" w:rsidRPr="00F3060D" w:rsidRDefault="00F3060D" w:rsidP="008D5422">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15416182" w14:textId="77777777" w:rsidR="00F3060D" w:rsidRPr="00F3060D" w:rsidRDefault="00F3060D" w:rsidP="008D5422">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r w:rsidR="00F3060D" w14:paraId="7FBC32D9" w14:textId="77777777" w:rsidTr="008D5422">
        <w:tc>
          <w:tcPr>
            <w:cnfStyle w:val="001000000000" w:firstRow="0" w:lastRow="0" w:firstColumn="1" w:lastColumn="0" w:oddVBand="0" w:evenVBand="0" w:oddHBand="0" w:evenHBand="0" w:firstRowFirstColumn="0" w:firstRowLastColumn="0" w:lastRowFirstColumn="0" w:lastRowLastColumn="0"/>
            <w:tcW w:w="2263" w:type="dxa"/>
          </w:tcPr>
          <w:p w14:paraId="0F8D965A" w14:textId="77777777" w:rsidR="00F3060D" w:rsidRPr="00F3060D" w:rsidRDefault="00F3060D" w:rsidP="008D5422">
            <w:pPr>
              <w:pStyle w:val="BodyText"/>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c>
          <w:tcPr>
            <w:tcW w:w="7931" w:type="dxa"/>
          </w:tcPr>
          <w:p w14:paraId="45CDB597" w14:textId="77777777" w:rsidR="00F3060D" w:rsidRPr="00F3060D" w:rsidRDefault="00F3060D" w:rsidP="008D5422">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45369">
              <w:rPr>
                <w:sz w:val="20"/>
                <w:szCs w:val="20"/>
              </w:rPr>
              <w:fldChar w:fldCharType="begin">
                <w:ffData>
                  <w:name w:val="Text264"/>
                  <w:enabled/>
                  <w:calcOnExit w:val="0"/>
                  <w:textInput/>
                </w:ffData>
              </w:fldChar>
            </w:r>
            <w:r w:rsidRPr="00145369">
              <w:rPr>
                <w:sz w:val="20"/>
                <w:szCs w:val="20"/>
              </w:rPr>
              <w:instrText xml:space="preserve"> FORMTEXT </w:instrText>
            </w:r>
            <w:r w:rsidRPr="00145369">
              <w:rPr>
                <w:sz w:val="20"/>
                <w:szCs w:val="20"/>
              </w:rPr>
            </w:r>
            <w:r w:rsidRPr="00145369">
              <w:rPr>
                <w:sz w:val="20"/>
                <w:szCs w:val="20"/>
              </w:rPr>
              <w:fldChar w:fldCharType="separate"/>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noProof/>
                <w:sz w:val="20"/>
                <w:szCs w:val="20"/>
              </w:rPr>
              <w:t> </w:t>
            </w:r>
            <w:r w:rsidRPr="00145369">
              <w:rPr>
                <w:sz w:val="20"/>
                <w:szCs w:val="20"/>
              </w:rPr>
              <w:fldChar w:fldCharType="end"/>
            </w:r>
          </w:p>
        </w:tc>
      </w:tr>
    </w:tbl>
    <w:p w14:paraId="50918750" w14:textId="6D61E048" w:rsidR="001B5A0F" w:rsidRDefault="00F3060D" w:rsidP="008B1F91">
      <w:pPr>
        <w:pStyle w:val="Headingnumbered1"/>
      </w:pPr>
      <w:r>
        <w:t>Additional information</w:t>
      </w:r>
    </w:p>
    <w:p w14:paraId="5EE62DCE" w14:textId="20376E25" w:rsidR="00F3060D" w:rsidRDefault="00F3060D" w:rsidP="00F3060D">
      <w:pPr>
        <w:pStyle w:val="BodyText"/>
      </w:pPr>
      <w:r w:rsidRPr="00F3060D">
        <w:t>Provide any additional information you may think is relevant or useful to emergency services.</w:t>
      </w:r>
    </w:p>
    <w:tbl>
      <w:tblPr>
        <w:tblStyle w:val="ListTable3-Accent2"/>
        <w:tblW w:w="0" w:type="auto"/>
        <w:tblLook w:val="04A0" w:firstRow="1" w:lastRow="0" w:firstColumn="1" w:lastColumn="0" w:noHBand="0" w:noVBand="1"/>
      </w:tblPr>
      <w:tblGrid>
        <w:gridCol w:w="10194"/>
      </w:tblGrid>
      <w:tr w:rsidR="00F3060D" w14:paraId="7F62DB51" w14:textId="77777777" w:rsidTr="00F306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2BBCA717" w14:textId="073AEFBE" w:rsidR="00F3060D" w:rsidRPr="00F3060D" w:rsidRDefault="00F3060D" w:rsidP="00F3060D">
            <w:pPr>
              <w:pStyle w:val="BodyText"/>
              <w:rPr>
                <w:sz w:val="18"/>
                <w:szCs w:val="18"/>
              </w:rPr>
            </w:pPr>
            <w:r w:rsidRPr="00F3060D">
              <w:rPr>
                <w:sz w:val="18"/>
                <w:szCs w:val="18"/>
              </w:rPr>
              <w:t>Details</w:t>
            </w:r>
          </w:p>
        </w:tc>
      </w:tr>
      <w:tr w:rsidR="00F3060D" w14:paraId="1504ADF5"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0E84BAF3" w14:textId="13868CFA" w:rsidR="00F3060D" w:rsidRPr="00F3060D" w:rsidRDefault="00F3060D" w:rsidP="00F3060D">
            <w:pPr>
              <w:pStyle w:val="BodyText"/>
              <w:rPr>
                <w:sz w:val="20"/>
                <w:szCs w:val="20"/>
              </w:rPr>
            </w:pPr>
            <w:r>
              <w:rPr>
                <w:sz w:val="20"/>
                <w:szCs w:val="20"/>
              </w:rPr>
              <w:fldChar w:fldCharType="begin">
                <w:ffData>
                  <w:name w:val="Text265"/>
                  <w:enabled/>
                  <w:calcOnExit w:val="0"/>
                  <w:textInput/>
                </w:ffData>
              </w:fldChar>
            </w:r>
            <w:bookmarkStart w:id="18" w:name="Text2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bl>
    <w:p w14:paraId="09894A6D" w14:textId="0F491542" w:rsidR="00F3060D" w:rsidRDefault="00F3060D" w:rsidP="00F3060D">
      <w:pPr>
        <w:pStyle w:val="Headingnumbered1"/>
      </w:pPr>
      <w:r>
        <w:t>Submitting the form</w:t>
      </w:r>
    </w:p>
    <w:p w14:paraId="41AED5E2" w14:textId="77777777" w:rsidR="00F3060D" w:rsidRDefault="00F3060D" w:rsidP="00F3060D">
      <w:pPr>
        <w:pStyle w:val="BodyText"/>
      </w:pPr>
      <w:r>
        <w:t xml:space="preserve">Review the Mine emergency planning consultation fact sheet for information on the emergency services agencies that should receive a copy of this form as part of the consultation process. </w:t>
      </w:r>
    </w:p>
    <w:p w14:paraId="6B500AC7" w14:textId="77777777" w:rsidR="00F3060D" w:rsidRPr="00F3060D" w:rsidRDefault="00F3060D" w:rsidP="00F3060D">
      <w:pPr>
        <w:pStyle w:val="BodyText"/>
        <w:rPr>
          <w:color w:val="FF0000"/>
        </w:rPr>
      </w:pPr>
      <w:r w:rsidRPr="00F3060D">
        <w:rPr>
          <w:color w:val="FF0000"/>
        </w:rPr>
        <w:t xml:space="preserve">THIS FORM MAY CONTAIN PERSONAL AND SECURITY SENSITIVE INFORMATION AND SHOULD BE HANDLED ACCORDINGLY.  </w:t>
      </w:r>
    </w:p>
    <w:p w14:paraId="01C147E4" w14:textId="31BD7C0E" w:rsidR="00F3060D" w:rsidRDefault="00F3060D" w:rsidP="00F3060D">
      <w:pPr>
        <w:pStyle w:val="BodyText"/>
      </w:pPr>
      <w:r>
        <w:t>List of emergency service agencies that have been sent a copy of this form</w:t>
      </w:r>
    </w:p>
    <w:tbl>
      <w:tblPr>
        <w:tblStyle w:val="ListTable3-Accent2"/>
        <w:tblW w:w="0" w:type="auto"/>
        <w:tblLook w:val="04A0" w:firstRow="1" w:lastRow="0" w:firstColumn="1" w:lastColumn="0" w:noHBand="0" w:noVBand="1"/>
      </w:tblPr>
      <w:tblGrid>
        <w:gridCol w:w="2038"/>
        <w:gridCol w:w="2039"/>
        <w:gridCol w:w="2039"/>
        <w:gridCol w:w="2039"/>
        <w:gridCol w:w="2039"/>
      </w:tblGrid>
      <w:tr w:rsidR="00F3060D" w14:paraId="709640FB" w14:textId="77777777" w:rsidTr="00F306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38" w:type="dxa"/>
          </w:tcPr>
          <w:p w14:paraId="23AABB4F" w14:textId="605806D1" w:rsidR="00F3060D" w:rsidRPr="00F3060D" w:rsidRDefault="00F3060D" w:rsidP="00F3060D">
            <w:pPr>
              <w:pStyle w:val="BodyText"/>
              <w:rPr>
                <w:sz w:val="18"/>
                <w:szCs w:val="18"/>
              </w:rPr>
            </w:pPr>
            <w:r>
              <w:rPr>
                <w:sz w:val="18"/>
                <w:szCs w:val="18"/>
              </w:rPr>
              <w:t>Agency or emergency management committee</w:t>
            </w:r>
          </w:p>
        </w:tc>
        <w:tc>
          <w:tcPr>
            <w:tcW w:w="2039" w:type="dxa"/>
          </w:tcPr>
          <w:p w14:paraId="67E09E0A" w14:textId="206FEC6C" w:rsidR="00F3060D" w:rsidRPr="00F3060D" w:rsidRDefault="00F3060D" w:rsidP="00F3060D">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Contact name or position</w:t>
            </w:r>
          </w:p>
        </w:tc>
        <w:tc>
          <w:tcPr>
            <w:tcW w:w="2039" w:type="dxa"/>
          </w:tcPr>
          <w:p w14:paraId="2F1BC564" w14:textId="4575CE36" w:rsidR="00F3060D" w:rsidRPr="00F3060D" w:rsidRDefault="00F3060D" w:rsidP="00F3060D">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Address or location</w:t>
            </w:r>
          </w:p>
        </w:tc>
        <w:tc>
          <w:tcPr>
            <w:tcW w:w="2039" w:type="dxa"/>
          </w:tcPr>
          <w:p w14:paraId="57706C69" w14:textId="35DB76FD" w:rsidR="00F3060D" w:rsidRPr="00F3060D" w:rsidRDefault="00F3060D" w:rsidP="00F3060D">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Date supplied, method of delivery and by whom</w:t>
            </w:r>
          </w:p>
        </w:tc>
        <w:tc>
          <w:tcPr>
            <w:tcW w:w="2039" w:type="dxa"/>
          </w:tcPr>
          <w:p w14:paraId="0EFBE53E" w14:textId="3650BCEF" w:rsidR="00F3060D" w:rsidRPr="00F3060D" w:rsidRDefault="00F3060D" w:rsidP="00F3060D">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Telephone and email</w:t>
            </w:r>
          </w:p>
        </w:tc>
      </w:tr>
      <w:tr w:rsidR="00BA407B" w14:paraId="0C63730F"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4F47C5A2" w14:textId="68564A7E" w:rsidR="00BA407B" w:rsidRPr="00F3060D" w:rsidRDefault="00BA407B" w:rsidP="00BA407B">
            <w:pPr>
              <w:pStyle w:val="BodyText"/>
              <w:rPr>
                <w:sz w:val="20"/>
                <w:szCs w:val="20"/>
              </w:rPr>
            </w:pPr>
            <w:r w:rsidRPr="0044629D">
              <w:rPr>
                <w:sz w:val="20"/>
                <w:szCs w:val="20"/>
              </w:rPr>
              <w:fldChar w:fldCharType="begin">
                <w:ffData>
                  <w:name w:val="Text266"/>
                  <w:enabled/>
                  <w:calcOnExit w:val="0"/>
                  <w:textInput/>
                </w:ffData>
              </w:fldChar>
            </w:r>
            <w:bookmarkStart w:id="19" w:name="Text266"/>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bookmarkEnd w:id="19"/>
          </w:p>
        </w:tc>
        <w:tc>
          <w:tcPr>
            <w:tcW w:w="2039" w:type="dxa"/>
          </w:tcPr>
          <w:p w14:paraId="0F75B9C9" w14:textId="58A79176"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32651702" w14:textId="757F181A"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6B306A09" w14:textId="4E169B8E"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3B60D1F5" w14:textId="6E9238E2"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r>
      <w:tr w:rsidR="00BA407B" w14:paraId="7D55BC3E" w14:textId="77777777" w:rsidTr="00F3060D">
        <w:tc>
          <w:tcPr>
            <w:cnfStyle w:val="001000000000" w:firstRow="0" w:lastRow="0" w:firstColumn="1" w:lastColumn="0" w:oddVBand="0" w:evenVBand="0" w:oddHBand="0" w:evenHBand="0" w:firstRowFirstColumn="0" w:firstRowLastColumn="0" w:lastRowFirstColumn="0" w:lastRowLastColumn="0"/>
            <w:tcW w:w="2038" w:type="dxa"/>
          </w:tcPr>
          <w:p w14:paraId="5E41ABC3" w14:textId="5174C0D4" w:rsidR="00BA407B" w:rsidRPr="00F3060D" w:rsidRDefault="00BA407B" w:rsidP="00BA407B">
            <w:pPr>
              <w:pStyle w:val="BodyText"/>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18674337" w14:textId="2F843149"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4C8A539F" w14:textId="27CC94BC"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71B6CEE7" w14:textId="545A82DB"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0D2C7373" w14:textId="7A9D346D"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r>
      <w:tr w:rsidR="00BA407B" w14:paraId="0CC95FB1"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5D23A2F0" w14:textId="071664ED" w:rsidR="00BA407B" w:rsidRPr="00F3060D" w:rsidRDefault="00BA407B" w:rsidP="00BA407B">
            <w:pPr>
              <w:pStyle w:val="BodyText"/>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3B2EBA50" w14:textId="7D639A0D"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0AAE62D6" w14:textId="6E72AA5D"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5F126210" w14:textId="2F5AF775"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5F48F41A" w14:textId="7BF14363"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r>
      <w:tr w:rsidR="00BA407B" w14:paraId="393202F6" w14:textId="77777777" w:rsidTr="00F3060D">
        <w:tc>
          <w:tcPr>
            <w:cnfStyle w:val="001000000000" w:firstRow="0" w:lastRow="0" w:firstColumn="1" w:lastColumn="0" w:oddVBand="0" w:evenVBand="0" w:oddHBand="0" w:evenHBand="0" w:firstRowFirstColumn="0" w:firstRowLastColumn="0" w:lastRowFirstColumn="0" w:lastRowLastColumn="0"/>
            <w:tcW w:w="2038" w:type="dxa"/>
          </w:tcPr>
          <w:p w14:paraId="2468BF67" w14:textId="012A9EC2" w:rsidR="00BA407B" w:rsidRPr="00F3060D" w:rsidRDefault="00BA407B" w:rsidP="00BA407B">
            <w:pPr>
              <w:pStyle w:val="BodyText"/>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61838B70" w14:textId="7119F16F"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0E892A4C" w14:textId="3FFEA939"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3F285A96" w14:textId="4FD40C8F"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0A27F015" w14:textId="71B32EAA"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r>
      <w:tr w:rsidR="00BA407B" w14:paraId="3B7D4F38"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4EA86D16" w14:textId="5B1936F7" w:rsidR="00BA407B" w:rsidRPr="00F3060D" w:rsidRDefault="00BA407B" w:rsidP="00BA407B">
            <w:pPr>
              <w:pStyle w:val="BodyText"/>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2E6DB70A" w14:textId="0B503453"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4213D080" w14:textId="27AEB7DD"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0D329E7D" w14:textId="14F2A79D"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69F6C8AC" w14:textId="021219C9"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r>
      <w:tr w:rsidR="00BA407B" w14:paraId="386696B6" w14:textId="77777777" w:rsidTr="00F3060D">
        <w:tc>
          <w:tcPr>
            <w:cnfStyle w:val="001000000000" w:firstRow="0" w:lastRow="0" w:firstColumn="1" w:lastColumn="0" w:oddVBand="0" w:evenVBand="0" w:oddHBand="0" w:evenHBand="0" w:firstRowFirstColumn="0" w:firstRowLastColumn="0" w:lastRowFirstColumn="0" w:lastRowLastColumn="0"/>
            <w:tcW w:w="2038" w:type="dxa"/>
          </w:tcPr>
          <w:p w14:paraId="5154DDED" w14:textId="715E8E4D" w:rsidR="00BA407B" w:rsidRPr="00F3060D" w:rsidRDefault="00BA407B" w:rsidP="00BA407B">
            <w:pPr>
              <w:pStyle w:val="BodyText"/>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3FD2AAFC" w14:textId="1EF41784"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0FF64FE1" w14:textId="74D0700D"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77632567" w14:textId="3C14E776"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319EE93D" w14:textId="0B73E866" w:rsidR="00BA407B" w:rsidRPr="00F3060D" w:rsidRDefault="00BA407B" w:rsidP="00BA407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r>
      <w:tr w:rsidR="00BA407B" w14:paraId="67FDD9EA" w14:textId="77777777" w:rsidTr="00F3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52B09DE1" w14:textId="53860CD8" w:rsidR="00BA407B" w:rsidRPr="00F3060D" w:rsidRDefault="00BA407B" w:rsidP="00BA407B">
            <w:pPr>
              <w:pStyle w:val="BodyText"/>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5CA5B1CE" w14:textId="1536E1BF"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5BA30958" w14:textId="7B678999"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18AA692F" w14:textId="090060E7"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c>
          <w:tcPr>
            <w:tcW w:w="2039" w:type="dxa"/>
          </w:tcPr>
          <w:p w14:paraId="5C91FF59" w14:textId="78A74341" w:rsidR="00BA407B" w:rsidRPr="00F3060D" w:rsidRDefault="00BA407B" w:rsidP="00BA407B">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4629D">
              <w:rPr>
                <w:sz w:val="20"/>
                <w:szCs w:val="20"/>
              </w:rPr>
              <w:fldChar w:fldCharType="begin">
                <w:ffData>
                  <w:name w:val="Text266"/>
                  <w:enabled/>
                  <w:calcOnExit w:val="0"/>
                  <w:textInput/>
                </w:ffData>
              </w:fldChar>
            </w:r>
            <w:r w:rsidRPr="0044629D">
              <w:rPr>
                <w:sz w:val="20"/>
                <w:szCs w:val="20"/>
              </w:rPr>
              <w:instrText xml:space="preserve"> FORMTEXT </w:instrText>
            </w:r>
            <w:r w:rsidRPr="0044629D">
              <w:rPr>
                <w:sz w:val="20"/>
                <w:szCs w:val="20"/>
              </w:rPr>
            </w:r>
            <w:r w:rsidRPr="0044629D">
              <w:rPr>
                <w:sz w:val="20"/>
                <w:szCs w:val="20"/>
              </w:rPr>
              <w:fldChar w:fldCharType="separate"/>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noProof/>
                <w:sz w:val="20"/>
                <w:szCs w:val="20"/>
              </w:rPr>
              <w:t> </w:t>
            </w:r>
            <w:r w:rsidRPr="0044629D">
              <w:rPr>
                <w:sz w:val="20"/>
                <w:szCs w:val="20"/>
              </w:rPr>
              <w:fldChar w:fldCharType="end"/>
            </w:r>
          </w:p>
        </w:tc>
      </w:tr>
    </w:tbl>
    <w:p w14:paraId="012A143D" w14:textId="77777777" w:rsidR="00BA407B" w:rsidRDefault="00BA407B" w:rsidP="00F3060D">
      <w:pPr>
        <w:pStyle w:val="BodyText"/>
      </w:pPr>
    </w:p>
    <w:p w14:paraId="14D7E465" w14:textId="77777777" w:rsidR="00BA407B" w:rsidRDefault="00BA407B" w:rsidP="00BA407B">
      <w:pPr>
        <w:pStyle w:val="BodyText"/>
      </w:pPr>
      <w:r>
        <w:br w:type="page"/>
      </w:r>
    </w:p>
    <w:p w14:paraId="4D4CF4CF" w14:textId="0A2006A1" w:rsidR="00F3060D" w:rsidRDefault="00BA407B" w:rsidP="00BA407B">
      <w:pPr>
        <w:pStyle w:val="Headingnumbered1"/>
      </w:pPr>
      <w:r>
        <w:lastRenderedPageBreak/>
        <w:t>The person who completed this form</w:t>
      </w:r>
    </w:p>
    <w:tbl>
      <w:tblPr>
        <w:tblStyle w:val="ListTable4-Accent2"/>
        <w:tblW w:w="5000" w:type="pct"/>
        <w:tblLook w:val="0620" w:firstRow="1" w:lastRow="0" w:firstColumn="0" w:lastColumn="0" w:noHBand="1" w:noVBand="1"/>
        <w:tblDescription w:val="Contact details"/>
      </w:tblPr>
      <w:tblGrid>
        <w:gridCol w:w="2400"/>
        <w:gridCol w:w="7794"/>
      </w:tblGrid>
      <w:tr w:rsidR="00D603B9" w:rsidRPr="009F4CAD" w14:paraId="2AFAE4FC"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CEF7F7F" w14:textId="7A52863E" w:rsidR="00D603B9" w:rsidRPr="009F4CAD" w:rsidRDefault="00BA407B" w:rsidP="00DE2F13">
            <w:pPr>
              <w:pStyle w:val="Tableheader"/>
              <w:rPr>
                <w:rFonts w:asciiTheme="minorHAnsi" w:hAnsiTheme="minorHAnsi"/>
                <w:b/>
              </w:rPr>
            </w:pPr>
            <w:r>
              <w:rPr>
                <w:rFonts w:asciiTheme="minorHAnsi" w:hAnsiTheme="minorHAnsi"/>
                <w:b/>
              </w:rPr>
              <w:t>Details</w:t>
            </w:r>
          </w:p>
        </w:tc>
      </w:tr>
      <w:tr w:rsidR="00D603B9" w:rsidRPr="009F4CAD" w14:paraId="1ABBDE0E" w14:textId="77777777" w:rsidTr="00DE2F13">
        <w:tc>
          <w:tcPr>
            <w:tcW w:w="1177" w:type="pct"/>
          </w:tcPr>
          <w:p w14:paraId="762F53B6" w14:textId="4AF4FDE5" w:rsidR="00D603B9" w:rsidRPr="009F4CAD" w:rsidRDefault="00D603B9" w:rsidP="00DE2F13">
            <w:pPr>
              <w:pStyle w:val="Tabletext"/>
              <w:rPr>
                <w:rFonts w:asciiTheme="minorHAnsi" w:hAnsiTheme="minorHAnsi"/>
              </w:rPr>
            </w:pPr>
            <w:r>
              <w:rPr>
                <w:rFonts w:asciiTheme="minorHAnsi" w:hAnsiTheme="minorHAnsi"/>
              </w:rPr>
              <w:t xml:space="preserve">Name </w:t>
            </w:r>
          </w:p>
        </w:tc>
        <w:tc>
          <w:tcPr>
            <w:tcW w:w="3823" w:type="pct"/>
          </w:tcPr>
          <w:p w14:paraId="10AB67DA"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603B9" w:rsidRPr="009F4CAD" w14:paraId="03CDE29C" w14:textId="77777777" w:rsidTr="00DE2F13">
        <w:tc>
          <w:tcPr>
            <w:tcW w:w="1177" w:type="pct"/>
          </w:tcPr>
          <w:p w14:paraId="786DA40D" w14:textId="51C58D89" w:rsidR="00D603B9" w:rsidRDefault="00BA407B" w:rsidP="00DE2F13">
            <w:pPr>
              <w:pStyle w:val="Tabletext"/>
              <w:rPr>
                <w:rFonts w:asciiTheme="minorHAnsi" w:hAnsiTheme="minorHAnsi"/>
              </w:rPr>
            </w:pPr>
            <w:r>
              <w:rPr>
                <w:rFonts w:asciiTheme="minorHAnsi" w:hAnsiTheme="minorHAnsi"/>
              </w:rPr>
              <w:t>Position</w:t>
            </w:r>
          </w:p>
        </w:tc>
        <w:tc>
          <w:tcPr>
            <w:tcW w:w="3823" w:type="pct"/>
          </w:tcPr>
          <w:p w14:paraId="213B879A"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603B9" w:rsidRPr="009F4CAD" w14:paraId="7CFE6381" w14:textId="77777777" w:rsidTr="00DE2F13">
        <w:tc>
          <w:tcPr>
            <w:tcW w:w="1177" w:type="pct"/>
          </w:tcPr>
          <w:p w14:paraId="0C7B2EFA" w14:textId="12DE7CEB" w:rsidR="00D603B9" w:rsidRDefault="00BA407B" w:rsidP="00DE2F13">
            <w:pPr>
              <w:pStyle w:val="Tabletext"/>
              <w:rPr>
                <w:rFonts w:asciiTheme="minorHAnsi" w:hAnsiTheme="minorHAnsi"/>
              </w:rPr>
            </w:pPr>
            <w:r>
              <w:rPr>
                <w:rFonts w:asciiTheme="minorHAnsi" w:hAnsiTheme="minorHAnsi"/>
              </w:rPr>
              <w:t>Date</w:t>
            </w:r>
          </w:p>
        </w:tc>
        <w:tc>
          <w:tcPr>
            <w:tcW w:w="3823" w:type="pct"/>
          </w:tcPr>
          <w:p w14:paraId="6CC5D80D"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603B9" w:rsidRPr="009F4CAD" w14:paraId="01855608" w14:textId="77777777" w:rsidTr="00DE2F13">
        <w:tc>
          <w:tcPr>
            <w:tcW w:w="1177" w:type="pct"/>
          </w:tcPr>
          <w:p w14:paraId="463C4493" w14:textId="7344B785" w:rsidR="00D603B9" w:rsidRDefault="00BA407B" w:rsidP="00DE2F13">
            <w:pPr>
              <w:pStyle w:val="Tabletext"/>
              <w:rPr>
                <w:rFonts w:asciiTheme="minorHAnsi" w:hAnsiTheme="minorHAnsi"/>
              </w:rPr>
            </w:pPr>
            <w:r>
              <w:rPr>
                <w:rFonts w:asciiTheme="minorHAnsi" w:hAnsiTheme="minorHAnsi"/>
              </w:rPr>
              <w:t>Contact details</w:t>
            </w:r>
          </w:p>
        </w:tc>
        <w:tc>
          <w:tcPr>
            <w:tcW w:w="3823" w:type="pct"/>
          </w:tcPr>
          <w:p w14:paraId="111F86DC"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262A3214" w14:textId="5A390CE6" w:rsidR="00D603B9" w:rsidRPr="00604A6E" w:rsidRDefault="00D603B9" w:rsidP="00D603B9">
      <w:pPr>
        <w:pStyle w:val="Footnote"/>
      </w:pPr>
      <w:r w:rsidRPr="00604A6E">
        <w:rPr>
          <w:color w:val="808080" w:themeColor="background1" w:themeShade="80"/>
        </w:rPr>
        <w:t xml:space="preserve">© State of New South Wales through Regional NSW </w:t>
      </w:r>
      <w:r>
        <w:t>202</w:t>
      </w:r>
      <w:r w:rsidR="00BA407B">
        <w:t>3</w:t>
      </w:r>
      <w:r>
        <w:rPr>
          <w:color w:val="808080" w:themeColor="background1" w:themeShade="80"/>
        </w:rPr>
        <w:t>.</w:t>
      </w:r>
      <w:r w:rsidRPr="00604A6E">
        <w:rPr>
          <w:color w:val="808080" w:themeColor="background1" w:themeShade="80"/>
        </w:rPr>
        <w:t xml:space="preserve"> The information contained in this publication is based on knowledge and understanding at the time of writing </w:t>
      </w:r>
      <w:r w:rsidR="00BA407B">
        <w:t>January 2023</w:t>
      </w:r>
      <w:r w:rsidRPr="00604A6E">
        <w:rPr>
          <w:color w:val="808080" w:themeColor="background1" w:themeShade="80"/>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3BD0020E" w14:textId="77777777" w:rsidR="00D603B9" w:rsidRDefault="00D603B9" w:rsidP="00D603B9">
      <w:pPr>
        <w:pStyle w:val="BodyText"/>
      </w:pPr>
    </w:p>
    <w:p w14:paraId="35EBB64B" w14:textId="77777777" w:rsidR="00FF61A2" w:rsidRDefault="00FF61A2" w:rsidP="00FF61A2">
      <w:pPr>
        <w:pStyle w:val="BodyText"/>
      </w:pPr>
    </w:p>
    <w:p w14:paraId="2EBD219B" w14:textId="77777777" w:rsidR="00FF61A2" w:rsidRDefault="00FF61A2" w:rsidP="00FF61A2">
      <w:pPr>
        <w:pStyle w:val="BodyText"/>
      </w:pPr>
    </w:p>
    <w:sectPr w:rsidR="00FF61A2" w:rsidSect="009F4CAD">
      <w:headerReference w:type="default" r:id="rId11"/>
      <w:footerReference w:type="default" r:id="rId12"/>
      <w:headerReference w:type="first" r:id="rId13"/>
      <w:footerReference w:type="first" r:id="rId14"/>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2B9E" w14:textId="77777777" w:rsidR="00D75027" w:rsidRDefault="00D75027" w:rsidP="00921FD3">
      <w:r>
        <w:separator/>
      </w:r>
    </w:p>
  </w:endnote>
  <w:endnote w:type="continuationSeparator" w:id="0">
    <w:p w14:paraId="5E5B00FC" w14:textId="77777777" w:rsidR="00D75027" w:rsidRDefault="00D75027"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15A7"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09F5E429" wp14:editId="393EA7BA">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D91E5"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7838999" w14:textId="02E2E86A" w:rsidR="00A77DD0" w:rsidRPr="0004413C" w:rsidRDefault="006A50EC" w:rsidP="00E40F82">
    <w:pPr>
      <w:pStyle w:val="Footer"/>
    </w:pPr>
    <w:r>
      <w:t>MEG/PUB18/6</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EC66"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1BF9C0F8" wp14:editId="576CACB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B4975"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7FDE124" w14:textId="77777777" w:rsidR="00A77DD0" w:rsidRPr="00271104" w:rsidRDefault="00A77DD0" w:rsidP="00271104">
    <w:pPr>
      <w:pStyle w:val="Footer"/>
    </w:pPr>
    <w:r>
      <w:t xml:space="preserve">RDOC22/MMMMM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7B4F" w14:textId="77777777" w:rsidR="00D75027" w:rsidRDefault="00D75027" w:rsidP="00921FD3">
      <w:r>
        <w:separator/>
      </w:r>
    </w:p>
  </w:footnote>
  <w:footnote w:type="continuationSeparator" w:id="0">
    <w:p w14:paraId="670BFE8D" w14:textId="77777777" w:rsidR="00D75027" w:rsidRDefault="00D75027"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5229" w14:textId="0061445B" w:rsidR="006A50EC" w:rsidRPr="00474CBD" w:rsidRDefault="006A50EC" w:rsidP="006A50EC">
    <w:pPr>
      <w:pStyle w:val="Header"/>
      <w:rPr>
        <w:color w:val="71A6FD" w:themeColor="accent3" w:themeTint="99"/>
        <w:sz w:val="18"/>
        <w:szCs w:val="18"/>
      </w:rPr>
    </w:pPr>
    <w:sdt>
      <w:sdtPr>
        <w:rPr>
          <w:color w:val="71A6FD" w:themeColor="accent3" w:themeTint="99"/>
          <w:sz w:val="18"/>
          <w:szCs w:val="18"/>
        </w:rPr>
        <w:alias w:val="Document Title"/>
        <w:tag w:val="Document Title"/>
        <w:id w:val="617726094"/>
        <w:dataBinding w:xpath="/root[1]/DocTitle[1]" w:storeItemID="{180FEE2B-92DD-4DDF-8CD2-B2B446081537}"/>
        <w:text/>
      </w:sdtPr>
      <w:sdtContent>
        <w:r>
          <w:rPr>
            <w:color w:val="71A6FD" w:themeColor="accent3" w:themeTint="99"/>
            <w:sz w:val="18"/>
            <w:szCs w:val="18"/>
          </w:rPr>
          <w:t xml:space="preserve">Mine emergency plan </w:t>
        </w:r>
        <w:r>
          <w:rPr>
            <w:color w:val="71A6FD" w:themeColor="accent3" w:themeTint="99"/>
            <w:sz w:val="18"/>
            <w:szCs w:val="18"/>
          </w:rPr>
          <w:t>summary for emergency services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E248"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33B55234" wp14:editId="4E1F613E">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72935"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2349E8C8" w14:textId="77777777" w:rsidR="00A77DD0" w:rsidRDefault="00A77DD0" w:rsidP="006D0D78">
    <w:pPr>
      <w:pStyle w:val="Descriptor"/>
    </w:pPr>
    <w:r>
      <w:rPr>
        <w:noProof/>
      </w:rPr>
      <mc:AlternateContent>
        <mc:Choice Requires="wps">
          <w:drawing>
            <wp:inline distT="0" distB="0" distL="0" distR="0" wp14:anchorId="24E264E3" wp14:editId="1C451862">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A6195" w14:textId="77777777" w:rsidR="00A77DD0" w:rsidRPr="00420DD6" w:rsidRDefault="00420DD6" w:rsidP="001C27DF">
                          <w:pPr>
                            <w:pStyle w:val="Descriptor"/>
                            <w:rPr>
                              <w:sz w:val="26"/>
                              <w:szCs w:val="26"/>
                            </w:rPr>
                          </w:pPr>
                          <w:r w:rsidRPr="00420DD6">
                            <w:rPr>
                              <w:sz w:val="26"/>
                              <w:szCs w:val="26"/>
                            </w:rPr>
                            <w:t>Resources Regulator</w:t>
                          </w:r>
                        </w:p>
                        <w:p w14:paraId="17EE9C6C"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4E264E3"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F2A6195" w14:textId="77777777" w:rsidR="00A77DD0" w:rsidRPr="00420DD6" w:rsidRDefault="00420DD6" w:rsidP="001C27DF">
                    <w:pPr>
                      <w:pStyle w:val="Descriptor"/>
                      <w:rPr>
                        <w:sz w:val="26"/>
                        <w:szCs w:val="26"/>
                      </w:rPr>
                    </w:pPr>
                    <w:r w:rsidRPr="00420DD6">
                      <w:rPr>
                        <w:sz w:val="26"/>
                        <w:szCs w:val="26"/>
                      </w:rPr>
                      <w:t>Resources Regulator</w:t>
                    </w:r>
                  </w:p>
                  <w:p w14:paraId="17EE9C6C"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21C518C2" wp14:editId="215383F3">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8"/>
  </w:num>
  <w:num w:numId="4">
    <w:abstractNumId w:val="2"/>
  </w:num>
  <w:num w:numId="5">
    <w:abstractNumId w:val="7"/>
  </w:num>
  <w:num w:numId="6">
    <w:abstractNumId w:val="4"/>
  </w:num>
  <w:num w:numId="7">
    <w:abstractNumId w:val="4"/>
    <w:lvlOverride w:ilvl="0">
      <w:startOverride w:val="1"/>
    </w:lvlOverride>
  </w:num>
  <w:num w:numId="8">
    <w:abstractNumId w:val="2"/>
    <w:lvlOverride w:ilvl="0">
      <w:startOverride w:val="1"/>
    </w:lvlOverride>
  </w:num>
  <w:num w:numId="9">
    <w:abstractNumId w:val="7"/>
    <w:lvlOverride w:ilvl="0">
      <w:startOverride w:val="1"/>
    </w:lvlOverride>
  </w:num>
  <w:num w:numId="10">
    <w:abstractNumId w:val="14"/>
  </w:num>
  <w:num w:numId="11">
    <w:abstractNumId w:val="4"/>
  </w:num>
  <w:num w:numId="12">
    <w:abstractNumId w:val="15"/>
  </w:num>
  <w:num w:numId="13">
    <w:abstractNumId w:val="8"/>
  </w:num>
  <w:num w:numId="14">
    <w:abstractNumId w:val="2"/>
  </w:num>
  <w:num w:numId="15">
    <w:abstractNumId w:val="7"/>
  </w:num>
  <w:num w:numId="16">
    <w:abstractNumId w:val="15"/>
  </w:num>
  <w:num w:numId="17">
    <w:abstractNumId w:val="8"/>
  </w:num>
  <w:num w:numId="18">
    <w:abstractNumId w:val="14"/>
  </w:num>
  <w:num w:numId="19">
    <w:abstractNumId w:val="2"/>
  </w:num>
  <w:num w:numId="20">
    <w:abstractNumId w:val="7"/>
  </w:num>
  <w:num w:numId="21">
    <w:abstractNumId w:val="4"/>
  </w:num>
  <w:num w:numId="22">
    <w:abstractNumId w:val="14"/>
    <w:lvlOverride w:ilvl="0">
      <w:startOverride w:val="1"/>
    </w:lvlOverride>
  </w:num>
  <w:num w:numId="23">
    <w:abstractNumId w:val="15"/>
    <w:lvlOverride w:ilvl="0">
      <w:startOverride w:val="1"/>
    </w:lvlOverride>
  </w:num>
  <w:num w:numId="24">
    <w:abstractNumId w:val="8"/>
    <w:lvlOverride w:ilvl="0">
      <w:startOverride w:val="1"/>
    </w:lvlOverride>
  </w:num>
  <w:num w:numId="25">
    <w:abstractNumId w:val="15"/>
  </w:num>
  <w:num w:numId="26">
    <w:abstractNumId w:val="8"/>
  </w:num>
  <w:num w:numId="27">
    <w:abstractNumId w:val="14"/>
  </w:num>
  <w:num w:numId="28">
    <w:abstractNumId w:val="2"/>
  </w:num>
  <w:num w:numId="29">
    <w:abstractNumId w:val="7"/>
  </w:num>
  <w:num w:numId="30">
    <w:abstractNumId w:val="4"/>
  </w:num>
  <w:num w:numId="31">
    <w:abstractNumId w:val="14"/>
  </w:num>
  <w:num w:numId="32">
    <w:abstractNumId w:val="4"/>
  </w:num>
  <w:num w:numId="33">
    <w:abstractNumId w:val="9"/>
  </w:num>
  <w:num w:numId="34">
    <w:abstractNumId w:val="3"/>
  </w:num>
  <w:num w:numId="35">
    <w:abstractNumId w:val="12"/>
  </w:num>
  <w:num w:numId="36">
    <w:abstractNumId w:val="6"/>
  </w:num>
  <w:num w:numId="37">
    <w:abstractNumId w:val="1"/>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1"/>
  </w:num>
  <w:num w:numId="42">
    <w:abstractNumId w:val="5"/>
  </w:num>
  <w:num w:numId="43">
    <w:abstractNumId w:val="16"/>
  </w:num>
  <w:num w:numId="4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xzGL7HToHuBVJ70qPRkjAHuY8n0qUJh0mwIGiVm4EdL4eywzKRSyb2q77Z5y//fHOPUjVtC/oDW6nuRxcgXjog==" w:salt="rXPJ3aYaUCjnkzkUQErvV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91"/>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660"/>
    <w:rsid w:val="00072B2F"/>
    <w:rsid w:val="0008073E"/>
    <w:rsid w:val="000926DF"/>
    <w:rsid w:val="000961F5"/>
    <w:rsid w:val="000A0A02"/>
    <w:rsid w:val="000A381D"/>
    <w:rsid w:val="000B7F4B"/>
    <w:rsid w:val="000D5CAC"/>
    <w:rsid w:val="000D6B77"/>
    <w:rsid w:val="000E0434"/>
    <w:rsid w:val="000E457A"/>
    <w:rsid w:val="000E7003"/>
    <w:rsid w:val="000F14B5"/>
    <w:rsid w:val="0010110B"/>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559CB"/>
    <w:rsid w:val="001728CA"/>
    <w:rsid w:val="00174347"/>
    <w:rsid w:val="001A628B"/>
    <w:rsid w:val="001A654A"/>
    <w:rsid w:val="001B0562"/>
    <w:rsid w:val="001B5A0F"/>
    <w:rsid w:val="001C27DF"/>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4968"/>
    <w:rsid w:val="00345D83"/>
    <w:rsid w:val="00353985"/>
    <w:rsid w:val="0036379C"/>
    <w:rsid w:val="00364F93"/>
    <w:rsid w:val="00374C56"/>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1E05"/>
    <w:rsid w:val="0043431C"/>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0EC"/>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D6AED"/>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1F91"/>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A407B"/>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75027"/>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6242"/>
    <w:rsid w:val="00E61BD0"/>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060D"/>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FAE8"/>
  <w15:chartTrackingRefBased/>
  <w15:docId w15:val="{F95CD4EF-47D4-49FC-B71C-4B03729A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F3060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RR%20templates\RR%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AAF8F892E740FB892C45075FAAF7F7"/>
        <w:category>
          <w:name w:val="General"/>
          <w:gallery w:val="placeholder"/>
        </w:category>
        <w:types>
          <w:type w:val="bbPlcHdr"/>
        </w:types>
        <w:behaviors>
          <w:behavior w:val="content"/>
        </w:behaviors>
        <w:guid w:val="{814FCB5F-1BF1-4EC5-B69D-A3AD99EE1B0C}"/>
      </w:docPartPr>
      <w:docPartBody>
        <w:p w:rsidR="006B1E21" w:rsidRDefault="00EF628E">
          <w:pPr>
            <w:pStyle w:val="D0AAF8F892E740FB892C45075FAAF7F7"/>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8E"/>
    <w:rsid w:val="006B1E21"/>
    <w:rsid w:val="00D6326C"/>
    <w:rsid w:val="00EF6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AAF8F892E740FB892C45075FAAF7F7">
    <w:name w:val="D0AAF8F892E740FB892C45075FAAF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RR forms template.dotx</Template>
  <TotalTime>68</TotalTime>
  <Pages>8</Pages>
  <Words>2212</Words>
  <Characters>11949</Characters>
  <Application>Microsoft Office Word</Application>
  <DocSecurity>0</DocSecurity>
  <Lines>195</Lines>
  <Paragraphs>90</Paragraphs>
  <ScaleCrop>false</ScaleCrop>
  <HeadingPairs>
    <vt:vector size="2" baseType="variant">
      <vt:variant>
        <vt:lpstr>Title</vt:lpstr>
      </vt:variant>
      <vt:variant>
        <vt:i4>1</vt:i4>
      </vt:variant>
    </vt:vector>
  </HeadingPairs>
  <TitlesOfParts>
    <vt:vector size="1" baseType="lpstr">
      <vt:lpstr>WHS (Mines and Petroleum Sites) legislation</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(Mines and Petroleum Sites) legislation</dc:title>
  <dc:subject/>
  <dc:creator>Kirsten Stoop</dc:creator>
  <cp:keywords/>
  <dc:description/>
  <cp:lastModifiedBy>Kirsten Stoop</cp:lastModifiedBy>
  <cp:revision>5</cp:revision>
  <cp:lastPrinted>2022-03-23T11:08:00Z</cp:lastPrinted>
  <dcterms:created xsi:type="dcterms:W3CDTF">2023-04-13T02:02:00Z</dcterms:created>
  <dcterms:modified xsi:type="dcterms:W3CDTF">2023-04-13T03:40:00Z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